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06E92B8F" w14:textId="5FBDA3D3" w:rsidR="000563C9" w:rsidRDefault="000563C9" w:rsidP="000563C9">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D14982">
        <w:rPr>
          <w:sz w:val="22"/>
          <w:szCs w:val="22"/>
          <w:highlight w:val="yellow"/>
        </w:rPr>
        <w:t>8</w:t>
      </w:r>
      <w:r>
        <w:rPr>
          <w:sz w:val="22"/>
          <w:szCs w:val="22"/>
          <w:highlight w:val="yellow"/>
        </w:rPr>
        <w:t>, 202</w:t>
      </w:r>
      <w:r w:rsidR="00D14982">
        <w:rPr>
          <w:sz w:val="22"/>
          <w:szCs w:val="22"/>
          <w:highlight w:val="yellow"/>
        </w:rPr>
        <w:t>6</w:t>
      </w:r>
      <w:r w:rsidR="00626F06">
        <w:rPr>
          <w:sz w:val="22"/>
          <w:szCs w:val="22"/>
          <w:highlight w:val="yellow"/>
        </w:rPr>
        <w:t>,</w:t>
      </w:r>
      <w:r w:rsidRPr="00644C0F">
        <w:rPr>
          <w:sz w:val="22"/>
          <w:szCs w:val="22"/>
          <w:highlight w:val="yellow"/>
        </w:rPr>
        <w:t xml:space="preserve"> and ends on </w:t>
      </w:r>
      <w:r w:rsidR="00D14982">
        <w:rPr>
          <w:sz w:val="22"/>
          <w:szCs w:val="22"/>
          <w:highlight w:val="yellow"/>
        </w:rPr>
        <w:t>July</w:t>
      </w:r>
      <w:r w:rsidR="00BF4D53">
        <w:rPr>
          <w:sz w:val="22"/>
          <w:szCs w:val="22"/>
          <w:highlight w:val="yellow"/>
        </w:rPr>
        <w:t xml:space="preserve"> </w:t>
      </w:r>
      <w:r w:rsidR="00D14982">
        <w:rPr>
          <w:sz w:val="22"/>
          <w:szCs w:val="22"/>
          <w:highlight w:val="yellow"/>
        </w:rPr>
        <w:t>31</w:t>
      </w:r>
      <w:r w:rsidR="00BF4D53">
        <w:rPr>
          <w:sz w:val="22"/>
          <w:szCs w:val="22"/>
          <w:highlight w:val="yellow"/>
        </w:rPr>
        <w:t>,</w:t>
      </w:r>
      <w:r>
        <w:rPr>
          <w:sz w:val="22"/>
          <w:szCs w:val="22"/>
          <w:highlight w:val="yellow"/>
        </w:rPr>
        <w:t xml:space="preserve"> 202</w:t>
      </w:r>
      <w:r w:rsidR="00D14982">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F4D53" w:rsidRPr="00BF4D53">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60A36BCD"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teaching</w:t>
      </w:r>
      <w:r w:rsidRPr="008609CB">
        <w:rPr>
          <w:sz w:val="22"/>
          <w:szCs w:val="22"/>
        </w:rPr>
        <w:t xml:space="preserve"> </w:t>
      </w:r>
      <w:r w:rsidR="001F580A" w:rsidRPr="001B067E">
        <w:rPr>
          <w:sz w:val="22"/>
          <w:szCs w:val="22"/>
          <w:highlight w:val="yellow"/>
        </w:rPr>
        <w:t>______________________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4D3FA1">
        <w:rPr>
          <w:sz w:val="22"/>
          <w:szCs w:val="22"/>
        </w:rPr>
        <w:t>S</w:t>
      </w:r>
      <w:r w:rsidR="00F76F15">
        <w:rPr>
          <w:sz w:val="22"/>
          <w:szCs w:val="22"/>
        </w:rPr>
        <w:t>ummer</w:t>
      </w:r>
      <w:r w:rsidR="00991DF6">
        <w:rPr>
          <w:sz w:val="22"/>
          <w:szCs w:val="22"/>
        </w:rPr>
        <w:t xml:space="preserve"> 202</w:t>
      </w:r>
      <w:r w:rsidR="00D14982">
        <w:rPr>
          <w:sz w:val="22"/>
          <w:szCs w:val="22"/>
        </w:rPr>
        <w:t>6</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2862AE8C" w14:textId="77777777" w:rsidR="00492E1C" w:rsidRPr="00492E1C" w:rsidRDefault="00672AF4" w:rsidP="00492E1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492E1C">
        <w:rPr>
          <w:sz w:val="22"/>
          <w:szCs w:val="22"/>
        </w:rPr>
        <w:t xml:space="preserve"> </w:t>
      </w:r>
      <w:r w:rsidR="00492E1C" w:rsidRPr="00492E1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92E1C" w:rsidRPr="00492E1C">
          <w:rPr>
            <w:rStyle w:val="Hyperlink"/>
            <w:sz w:val="22"/>
            <w:szCs w:val="22"/>
          </w:rPr>
          <w:t> https://www.cu.edu/employee-services/collaborative-hr-services/cu-campuses/famli-fml-and-parental-leave</w:t>
        </w:r>
      </w:hyperlink>
      <w:r w:rsidR="00492E1C" w:rsidRPr="00492E1C">
        <w:rPr>
          <w:sz w:val="22"/>
          <w:szCs w:val="22"/>
        </w:rPr>
        <w:t xml:space="preserve"> and contact </w:t>
      </w:r>
      <w:hyperlink r:id="rId9" w:history="1">
        <w:r w:rsidR="00492E1C" w:rsidRPr="00492E1C">
          <w:rPr>
            <w:rStyle w:val="Hyperlink"/>
            <w:sz w:val="22"/>
            <w:szCs w:val="22"/>
          </w:rPr>
          <w:t>leave@cu.edu</w:t>
        </w:r>
      </w:hyperlink>
      <w:r w:rsidR="00492E1C" w:rsidRPr="00492E1C">
        <w:rPr>
          <w:sz w:val="22"/>
          <w:szCs w:val="22"/>
        </w:rPr>
        <w:t xml:space="preserve"> if you have any questions.</w:t>
      </w:r>
    </w:p>
    <w:p w14:paraId="00256293" w14:textId="77777777" w:rsidR="00492E1C" w:rsidRDefault="00492E1C" w:rsidP="00672AF4">
      <w:pPr>
        <w:tabs>
          <w:tab w:val="left" w:pos="10080"/>
        </w:tabs>
        <w:autoSpaceDE w:val="0"/>
        <w:autoSpaceDN w:val="0"/>
        <w:adjustRightInd w:val="0"/>
        <w:jc w:val="both"/>
        <w:rPr>
          <w:iCs/>
          <w:sz w:val="22"/>
          <w:szCs w:val="22"/>
        </w:rPr>
      </w:pPr>
    </w:p>
    <w:p w14:paraId="60C8A70F" w14:textId="3543569A"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6BAF280C" w14:textId="77777777" w:rsidR="00913717" w:rsidRPr="00A669EA" w:rsidRDefault="000067F3" w:rsidP="006028AA">
      <w:pPr>
        <w:tabs>
          <w:tab w:val="left" w:pos="1100"/>
          <w:tab w:val="left" w:pos="1400"/>
        </w:tabs>
        <w:jc w:val="both"/>
        <w:rPr>
          <w:iCs/>
          <w:sz w:val="22"/>
          <w:szCs w:val="22"/>
        </w:rPr>
      </w:pPr>
      <w:r w:rsidRPr="00A669EA">
        <w:rPr>
          <w:iCs/>
          <w:sz w:val="22"/>
          <w:szCs w:val="22"/>
        </w:rPr>
        <w:lastRenderedPageBreak/>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Prior to assuming your job duties, you will be required to provide proof of enrollment in an undergraduate or graduate program to your employing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39A03C96" w14:textId="77777777" w:rsidR="0063703C" w:rsidRDefault="0063703C" w:rsidP="006028AA">
      <w:pPr>
        <w:tabs>
          <w:tab w:val="left" w:pos="1100"/>
          <w:tab w:val="left" w:pos="1400"/>
        </w:tabs>
        <w:jc w:val="both"/>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international students may work on campus in a student hourly position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Pr="008609CB" w:rsidRDefault="00175128"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598B" w14:textId="77777777" w:rsidR="009A08C0" w:rsidRDefault="009A08C0">
      <w:r>
        <w:separator/>
      </w:r>
    </w:p>
  </w:endnote>
  <w:endnote w:type="continuationSeparator" w:id="0">
    <w:p w14:paraId="552B8CBF" w14:textId="77777777" w:rsidR="009A08C0" w:rsidRDefault="009A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2DE5" w14:textId="77777777" w:rsidR="009A08C0" w:rsidRDefault="009A08C0">
      <w:r>
        <w:separator/>
      </w:r>
    </w:p>
  </w:footnote>
  <w:footnote w:type="continuationSeparator" w:id="0">
    <w:p w14:paraId="047033B9" w14:textId="77777777" w:rsidR="009A08C0" w:rsidRDefault="009A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1" w:name="Text7"/>
          <w:r w:rsidRPr="001B067E">
            <w:rPr>
              <w:sz w:val="18"/>
              <w:szCs w:val="18"/>
              <w:highlight w:val="yellow"/>
            </w:rPr>
            <w:t>Office:</w:t>
          </w:r>
          <w:bookmarkEnd w:id="1"/>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563C9"/>
    <w:rsid w:val="00070F5A"/>
    <w:rsid w:val="00086D51"/>
    <w:rsid w:val="000C699F"/>
    <w:rsid w:val="000D0998"/>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E014D"/>
    <w:rsid w:val="003E7193"/>
    <w:rsid w:val="003F740D"/>
    <w:rsid w:val="00436E1A"/>
    <w:rsid w:val="00492E1C"/>
    <w:rsid w:val="00497E24"/>
    <w:rsid w:val="004A127B"/>
    <w:rsid w:val="004A5B28"/>
    <w:rsid w:val="004B5C63"/>
    <w:rsid w:val="004C6D5B"/>
    <w:rsid w:val="004D3FA1"/>
    <w:rsid w:val="00514FA5"/>
    <w:rsid w:val="005C7FA0"/>
    <w:rsid w:val="006028AA"/>
    <w:rsid w:val="00626F06"/>
    <w:rsid w:val="0063703C"/>
    <w:rsid w:val="00660D09"/>
    <w:rsid w:val="00672AF4"/>
    <w:rsid w:val="00676EA5"/>
    <w:rsid w:val="006B395E"/>
    <w:rsid w:val="006C33E9"/>
    <w:rsid w:val="00745582"/>
    <w:rsid w:val="00751FFB"/>
    <w:rsid w:val="00760DFF"/>
    <w:rsid w:val="007B024D"/>
    <w:rsid w:val="007D1ABE"/>
    <w:rsid w:val="00814559"/>
    <w:rsid w:val="00837D07"/>
    <w:rsid w:val="00854757"/>
    <w:rsid w:val="008609CB"/>
    <w:rsid w:val="00877329"/>
    <w:rsid w:val="008B3C8C"/>
    <w:rsid w:val="00913717"/>
    <w:rsid w:val="00952A9C"/>
    <w:rsid w:val="00953965"/>
    <w:rsid w:val="00991DF6"/>
    <w:rsid w:val="009A08C0"/>
    <w:rsid w:val="009D0BBC"/>
    <w:rsid w:val="00A1770E"/>
    <w:rsid w:val="00A206FE"/>
    <w:rsid w:val="00A20DD7"/>
    <w:rsid w:val="00A669EA"/>
    <w:rsid w:val="00A863A1"/>
    <w:rsid w:val="00A940FB"/>
    <w:rsid w:val="00AE1A17"/>
    <w:rsid w:val="00B14B46"/>
    <w:rsid w:val="00B25D98"/>
    <w:rsid w:val="00B35486"/>
    <w:rsid w:val="00BC20A8"/>
    <w:rsid w:val="00BF4D53"/>
    <w:rsid w:val="00C0160A"/>
    <w:rsid w:val="00C35730"/>
    <w:rsid w:val="00C62074"/>
    <w:rsid w:val="00C626DD"/>
    <w:rsid w:val="00C77B83"/>
    <w:rsid w:val="00CB3AB6"/>
    <w:rsid w:val="00CB6861"/>
    <w:rsid w:val="00CC4B2D"/>
    <w:rsid w:val="00D14982"/>
    <w:rsid w:val="00D47104"/>
    <w:rsid w:val="00D6146D"/>
    <w:rsid w:val="00D646F5"/>
    <w:rsid w:val="00DA1730"/>
    <w:rsid w:val="00DB06FA"/>
    <w:rsid w:val="00DB342B"/>
    <w:rsid w:val="00E76F3E"/>
    <w:rsid w:val="00E94696"/>
    <w:rsid w:val="00EB6983"/>
    <w:rsid w:val="00ED5EF6"/>
    <w:rsid w:val="00EE0454"/>
    <w:rsid w:val="00F14B15"/>
    <w:rsid w:val="00F224D6"/>
    <w:rsid w:val="00F24BE2"/>
    <w:rsid w:val="00F733C5"/>
    <w:rsid w:val="00F74D88"/>
    <w:rsid w:val="00F76F15"/>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40483">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54794214">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47654326">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33</TotalTime>
  <Pages>3</Pages>
  <Words>1089</Words>
  <Characters>5908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22</cp:revision>
  <cp:lastPrinted>2011-07-01T18:53:00Z</cp:lastPrinted>
  <dcterms:created xsi:type="dcterms:W3CDTF">2020-03-31T22:35:00Z</dcterms:created>
  <dcterms:modified xsi:type="dcterms:W3CDTF">2026-03-19T21:55:00Z</dcterms:modified>
</cp:coreProperties>
</file>