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7EB1C58E" w14:textId="1A0995DC" w:rsidR="00A12D38" w:rsidRDefault="00A12D38" w:rsidP="00A12D38">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1B6AB8">
        <w:rPr>
          <w:sz w:val="22"/>
          <w:szCs w:val="22"/>
          <w:highlight w:val="yellow"/>
        </w:rPr>
        <w:t>August 11</w:t>
      </w:r>
      <w:r>
        <w:rPr>
          <w:sz w:val="22"/>
          <w:szCs w:val="22"/>
          <w:highlight w:val="yellow"/>
        </w:rPr>
        <w:t>, 202</w:t>
      </w:r>
      <w:r w:rsidR="004D185B">
        <w:rPr>
          <w:sz w:val="22"/>
          <w:szCs w:val="22"/>
          <w:highlight w:val="yellow"/>
        </w:rPr>
        <w:t>5</w:t>
      </w:r>
      <w:r w:rsidRPr="00644C0F">
        <w:rPr>
          <w:sz w:val="22"/>
          <w:szCs w:val="22"/>
          <w:highlight w:val="yellow"/>
        </w:rPr>
        <w:t xml:space="preserve"> and ends on </w:t>
      </w:r>
      <w:r w:rsidR="001B6AB8">
        <w:rPr>
          <w:sz w:val="22"/>
          <w:szCs w:val="22"/>
          <w:highlight w:val="yellow"/>
        </w:rPr>
        <w:t>December 12</w:t>
      </w:r>
      <w:r>
        <w:rPr>
          <w:sz w:val="22"/>
          <w:szCs w:val="22"/>
          <w:highlight w:val="yellow"/>
        </w:rPr>
        <w:t>, 202</w:t>
      </w:r>
      <w:r w:rsidR="004D185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4D185B" w:rsidRPr="004D185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1B6AB8">
        <w:rPr>
          <w:sz w:val="22"/>
          <w:szCs w:val="22"/>
        </w:rPr>
        <w:t>August</w:t>
      </w:r>
      <w:r w:rsidRPr="00644C0F">
        <w:rPr>
          <w:sz w:val="22"/>
          <w:szCs w:val="22"/>
        </w:rPr>
        <w:t xml:space="preserve"> and </w:t>
      </w:r>
      <w:r w:rsidR="001B6AB8">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012DCB1E"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4D185B">
        <w:rPr>
          <w:sz w:val="22"/>
          <w:szCs w:val="22"/>
        </w:rPr>
        <w:t>5</w:t>
      </w:r>
      <w:r w:rsidRPr="006D4CDB">
        <w:rPr>
          <w:sz w:val="22"/>
          <w:szCs w:val="22"/>
        </w:rPr>
        <w:t xml:space="preserve"> and ends on </w:t>
      </w:r>
      <w:r w:rsidRPr="001D42FE">
        <w:rPr>
          <w:sz w:val="22"/>
          <w:szCs w:val="22"/>
          <w:highlight w:val="yellow"/>
        </w:rPr>
        <w:t>____</w:t>
      </w:r>
      <w:r w:rsidR="00C47F80">
        <w:rPr>
          <w:sz w:val="22"/>
          <w:szCs w:val="22"/>
        </w:rPr>
        <w:t>, 202</w:t>
      </w:r>
      <w:r w:rsidR="004D185B">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4D185B" w:rsidRPr="004D185B">
        <w:rPr>
          <w:sz w:val="22"/>
          <w:szCs w:val="22"/>
        </w:rPr>
        <w:t>Your salary is considered an open record under Colorado law and may be provided publicly.</w:t>
      </w:r>
      <w:r w:rsidR="004D185B">
        <w:rPr>
          <w:sz w:val="22"/>
          <w:szCs w:val="22"/>
        </w:rPr>
        <w:t xml:space="preserve"> </w:t>
      </w:r>
      <w:r>
        <w:rPr>
          <w:sz w:val="22"/>
          <w:szCs w:val="22"/>
        </w:rPr>
        <w:t xml:space="preserve">You will be paid biweekly beginning </w:t>
      </w:r>
      <w:r w:rsidRPr="00AE710F">
        <w:rPr>
          <w:sz w:val="22"/>
          <w:szCs w:val="22"/>
          <w:highlight w:val="yellow"/>
        </w:rPr>
        <w:t>__________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42FE84BA" w14:textId="77777777" w:rsidR="00056D2C" w:rsidRDefault="006C0BEB" w:rsidP="00056D2C">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w:t>
      </w:r>
      <w:r w:rsidR="00056D2C" w:rsidRPr="00056D2C">
        <w:rPr>
          <w:iCs/>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056D2C" w:rsidRPr="00056D2C">
          <w:rPr>
            <w:rStyle w:val="Hyperlink"/>
            <w:iCs/>
            <w:sz w:val="22"/>
            <w:szCs w:val="22"/>
          </w:rPr>
          <w:t> https://www.cu.edu/employee-services/collaborative-hr-services/cu-campuses/famli-fml-and-parental-leave</w:t>
        </w:r>
      </w:hyperlink>
      <w:r w:rsidR="00056D2C" w:rsidRPr="00056D2C">
        <w:rPr>
          <w:iCs/>
          <w:sz w:val="22"/>
          <w:szCs w:val="22"/>
        </w:rPr>
        <w:t xml:space="preserve"> and contact </w:t>
      </w:r>
      <w:hyperlink r:id="rId9" w:history="1">
        <w:r w:rsidR="00056D2C" w:rsidRPr="00056D2C">
          <w:rPr>
            <w:rStyle w:val="Hyperlink"/>
            <w:iCs/>
            <w:sz w:val="22"/>
            <w:szCs w:val="22"/>
          </w:rPr>
          <w:t>leave@cu.edu</w:t>
        </w:r>
      </w:hyperlink>
      <w:r w:rsidR="00056D2C" w:rsidRPr="00056D2C">
        <w:rPr>
          <w:iCs/>
          <w:sz w:val="22"/>
          <w:szCs w:val="22"/>
        </w:rPr>
        <w:t xml:space="preserve"> if you have any questions.</w:t>
      </w:r>
    </w:p>
    <w:p w14:paraId="5DFCBE28" w14:textId="77777777" w:rsidR="00056D2C" w:rsidRPr="00056D2C" w:rsidRDefault="00056D2C" w:rsidP="00056D2C">
      <w:pPr>
        <w:tabs>
          <w:tab w:val="left" w:pos="10080"/>
        </w:tabs>
        <w:autoSpaceDE w:val="0"/>
        <w:autoSpaceDN w:val="0"/>
        <w:adjustRightInd w:val="0"/>
        <w:jc w:val="both"/>
        <w:rPr>
          <w:iCs/>
          <w:sz w:val="22"/>
          <w:szCs w:val="22"/>
        </w:rPr>
      </w:pPr>
    </w:p>
    <w:p w14:paraId="1666D5C9" w14:textId="3936AF49"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lastRenderedPageBreak/>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graduate program.  Prior to assuming your job duties, you will be required to provide proof of enrollment in an undergraduate or graduate program to your employing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7475C5">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Pr="008609CB" w:rsidRDefault="00175128"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563C95E" w14:textId="77777777" w:rsidR="000067F3" w:rsidRDefault="000067F3"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10"/>
          <w:headerReference w:type="default" r:id="rId11"/>
          <w:headerReference w:type="first" r:id="rId12"/>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1" w:name="Text7"/>
          <w:r w:rsidRPr="00C502AD">
            <w:rPr>
              <w:sz w:val="18"/>
              <w:szCs w:val="18"/>
              <w:highlight w:val="yellow"/>
            </w:rPr>
            <w:t>Office:</w:t>
          </w:r>
          <w:bookmarkEnd w:id="1"/>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56D2C"/>
    <w:rsid w:val="00070F5A"/>
    <w:rsid w:val="00086D51"/>
    <w:rsid w:val="000C4FF9"/>
    <w:rsid w:val="000D0998"/>
    <w:rsid w:val="00122788"/>
    <w:rsid w:val="00175128"/>
    <w:rsid w:val="001813C0"/>
    <w:rsid w:val="00182460"/>
    <w:rsid w:val="001B6AB8"/>
    <w:rsid w:val="001E0730"/>
    <w:rsid w:val="001E2C1D"/>
    <w:rsid w:val="001F3338"/>
    <w:rsid w:val="001F580A"/>
    <w:rsid w:val="002570C1"/>
    <w:rsid w:val="00262292"/>
    <w:rsid w:val="002725EB"/>
    <w:rsid w:val="002900A9"/>
    <w:rsid w:val="002A0F1C"/>
    <w:rsid w:val="002A17D3"/>
    <w:rsid w:val="002E058E"/>
    <w:rsid w:val="00314249"/>
    <w:rsid w:val="003314A1"/>
    <w:rsid w:val="003960FE"/>
    <w:rsid w:val="003D50EB"/>
    <w:rsid w:val="003E014D"/>
    <w:rsid w:val="00412A77"/>
    <w:rsid w:val="00413EDD"/>
    <w:rsid w:val="00480A2C"/>
    <w:rsid w:val="004814F6"/>
    <w:rsid w:val="00497E24"/>
    <w:rsid w:val="004A5B28"/>
    <w:rsid w:val="004C6D5B"/>
    <w:rsid w:val="004D185B"/>
    <w:rsid w:val="00514FA5"/>
    <w:rsid w:val="005C4F87"/>
    <w:rsid w:val="00676EA5"/>
    <w:rsid w:val="006B395E"/>
    <w:rsid w:val="006C0BEB"/>
    <w:rsid w:val="006C33E9"/>
    <w:rsid w:val="006C4F08"/>
    <w:rsid w:val="00701FCF"/>
    <w:rsid w:val="007475C5"/>
    <w:rsid w:val="00760DFF"/>
    <w:rsid w:val="00786691"/>
    <w:rsid w:val="007A5943"/>
    <w:rsid w:val="007B024D"/>
    <w:rsid w:val="007F2053"/>
    <w:rsid w:val="00814559"/>
    <w:rsid w:val="00837D07"/>
    <w:rsid w:val="00854757"/>
    <w:rsid w:val="008609CB"/>
    <w:rsid w:val="008B3C8C"/>
    <w:rsid w:val="008B7936"/>
    <w:rsid w:val="0090532C"/>
    <w:rsid w:val="00913717"/>
    <w:rsid w:val="00953965"/>
    <w:rsid w:val="009B767A"/>
    <w:rsid w:val="009D2FE9"/>
    <w:rsid w:val="00A060B7"/>
    <w:rsid w:val="00A12D38"/>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34328"/>
    <w:rsid w:val="00D44E0D"/>
    <w:rsid w:val="00D46448"/>
    <w:rsid w:val="00D47104"/>
    <w:rsid w:val="00D6146D"/>
    <w:rsid w:val="00DA00B8"/>
    <w:rsid w:val="00DA48AB"/>
    <w:rsid w:val="00E17A0F"/>
    <w:rsid w:val="00E609E5"/>
    <w:rsid w:val="00E76F3E"/>
    <w:rsid w:val="00E94696"/>
    <w:rsid w:val="00EB6983"/>
    <w:rsid w:val="00EF65BD"/>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05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228813566">
      <w:bodyDiv w:val="1"/>
      <w:marLeft w:val="0"/>
      <w:marRight w:val="0"/>
      <w:marTop w:val="0"/>
      <w:marBottom w:val="0"/>
      <w:divBdr>
        <w:top w:val="none" w:sz="0" w:space="0" w:color="auto"/>
        <w:left w:val="none" w:sz="0" w:space="0" w:color="auto"/>
        <w:bottom w:val="none" w:sz="0" w:space="0" w:color="auto"/>
        <w:right w:val="none" w:sz="0" w:space="0" w:color="auto"/>
      </w:divBdr>
    </w:div>
    <w:div w:id="527527500">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15</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24</cp:revision>
  <cp:lastPrinted>2011-07-01T18:53:00Z</cp:lastPrinted>
  <dcterms:created xsi:type="dcterms:W3CDTF">2016-02-18T22:10:00Z</dcterms:created>
  <dcterms:modified xsi:type="dcterms:W3CDTF">2025-06-06T21:42:00Z</dcterms:modified>
</cp:coreProperties>
</file>