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00660D40" w14:textId="34E357B0" w:rsidR="00EF2691" w:rsidRDefault="001C6443" w:rsidP="001C6443">
      <w:pPr>
        <w:pStyle w:val="Heading2"/>
        <w:keepNext w:val="0"/>
        <w:tabs>
          <w:tab w:val="clear" w:pos="-720"/>
          <w:tab w:val="clear" w:pos="300"/>
          <w:tab w:val="clear" w:pos="720"/>
          <w:tab w:val="left" w:pos="1100"/>
          <w:tab w:val="left" w:pos="1400"/>
        </w:tabs>
        <w:rPr>
          <w:sz w:val="22"/>
          <w:szCs w:val="22"/>
        </w:rPr>
      </w:pPr>
      <w:bookmarkStart w:id="0" w:name="_Hlk137456570"/>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January 8,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May 10, 2024</w:t>
      </w:r>
      <w:r w:rsidRPr="00644C0F">
        <w:rPr>
          <w:sz w:val="22"/>
          <w:szCs w:val="22"/>
          <w:highlight w:val="yellow"/>
        </w:rPr>
        <w:t>.</w:t>
      </w:r>
      <w:r>
        <w:rPr>
          <w:sz w:val="22"/>
          <w:szCs w:val="22"/>
        </w:rPr>
        <w:t xml:space="preserve">  </w:t>
      </w:r>
      <w:r w:rsidR="00935610">
        <w:rPr>
          <w:sz w:val="22"/>
          <w:szCs w:val="22"/>
        </w:rPr>
        <w:t xml:space="preserve">Classes begin January 16, 2024. </w:t>
      </w:r>
      <w:r>
        <w:rPr>
          <w:sz w:val="22"/>
          <w:szCs w:val="22"/>
        </w:rPr>
        <w:t xml:space="preserve">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January</w:t>
      </w:r>
      <w:r w:rsidRPr="00644C0F">
        <w:rPr>
          <w:sz w:val="22"/>
          <w:szCs w:val="22"/>
        </w:rPr>
        <w:t xml:space="preserve"> and </w:t>
      </w:r>
      <w:r>
        <w:rPr>
          <w:sz w:val="22"/>
          <w:szCs w:val="22"/>
        </w:rPr>
        <w:t>May</w:t>
      </w:r>
      <w:r w:rsidRPr="00644C0F">
        <w:rPr>
          <w:sz w:val="22"/>
          <w:szCs w:val="22"/>
        </w:rPr>
        <w:t xml:space="preserve"> to align with the </w:t>
      </w:r>
      <w:r>
        <w:rPr>
          <w:sz w:val="22"/>
          <w:szCs w:val="22"/>
        </w:rPr>
        <w:t>semester</w:t>
      </w:r>
      <w:r w:rsidRPr="00644C0F">
        <w:rPr>
          <w:sz w:val="22"/>
          <w:szCs w:val="22"/>
        </w:rPr>
        <w:t xml:space="preserve"> work dates.  You will receive equal payments each month between </w:t>
      </w:r>
      <w:r>
        <w:rPr>
          <w:sz w:val="22"/>
          <w:szCs w:val="22"/>
        </w:rPr>
        <w:t>February</w:t>
      </w:r>
      <w:r w:rsidRPr="00644C0F">
        <w:rPr>
          <w:sz w:val="22"/>
          <w:szCs w:val="22"/>
        </w:rPr>
        <w:t xml:space="preserve"> and </w:t>
      </w:r>
      <w:r>
        <w:rPr>
          <w:sz w:val="22"/>
          <w:szCs w:val="22"/>
        </w:rPr>
        <w:t>April</w:t>
      </w:r>
      <w:r w:rsidRPr="00644C0F">
        <w:rPr>
          <w:sz w:val="22"/>
          <w:szCs w:val="22"/>
        </w:rPr>
        <w:t xml:space="preserve">.  </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61058694"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1C6443">
        <w:rPr>
          <w:sz w:val="22"/>
          <w:szCs w:val="22"/>
        </w:rPr>
        <w:t>spring</w:t>
      </w:r>
      <w:r w:rsidR="00957429">
        <w:rPr>
          <w:sz w:val="22"/>
          <w:szCs w:val="22"/>
        </w:rPr>
        <w:t xml:space="preserve"> 20</w:t>
      </w:r>
      <w:r w:rsidR="00317900">
        <w:rPr>
          <w:sz w:val="22"/>
          <w:szCs w:val="22"/>
        </w:rPr>
        <w:t>2</w:t>
      </w:r>
      <w:r w:rsidR="001C6443">
        <w:rPr>
          <w:sz w:val="22"/>
          <w:szCs w:val="22"/>
        </w:rPr>
        <w:t>4</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6FFBF0B" w14:textId="77777777" w:rsidR="00913717" w:rsidRDefault="00913717" w:rsidP="00E61E28">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A22500">
        <w:rPr>
          <w:sz w:val="22"/>
          <w:szCs w:val="22"/>
        </w:rPr>
        <w:t xml:space="preserve">You must disclose to your </w:t>
      </w:r>
      <w:proofErr w:type="gramStart"/>
      <w:r w:rsidR="00A22500">
        <w:rPr>
          <w:sz w:val="22"/>
          <w:szCs w:val="22"/>
        </w:rPr>
        <w:t>employing</w:t>
      </w:r>
      <w:proofErr w:type="gramEnd"/>
      <w:r w:rsidR="00A22500">
        <w:rPr>
          <w:sz w:val="22"/>
          <w:szCs w:val="22"/>
        </w:rPr>
        <w:t xml:space="preserve">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Pr="006F588F" w:rsidRDefault="00913717" w:rsidP="006F588F">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339C250C" w14:textId="77777777" w:rsidR="006271D5" w:rsidRDefault="006271D5" w:rsidP="006271D5">
      <w:pPr>
        <w:ind w:right="547"/>
        <w:rPr>
          <w:color w:val="000000"/>
          <w:sz w:val="22"/>
          <w:szCs w:val="22"/>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33A85728" w14:textId="77777777" w:rsidR="006F588F" w:rsidRPr="00FB0090" w:rsidRDefault="006F588F"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9"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0"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1"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77777777" w:rsidR="00BC20A8" w:rsidRPr="008609CB" w:rsidRDefault="001B41CE" w:rsidP="00E61E28">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Dean, College of Liberal Arts and Sciences</w:t>
      </w:r>
      <w:r w:rsidR="001B41CE">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2"/>
          <w:headerReference w:type="default" r:id="rId13"/>
          <w:headerReference w:type="first" r:id="rId14"/>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5"/>
      <w:footerReference w:type="default" r:id="rId16"/>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1" w:name="Text7"/>
          <w:r w:rsidRPr="0063702C">
            <w:rPr>
              <w:sz w:val="18"/>
              <w:szCs w:val="18"/>
              <w:highlight w:val="yellow"/>
            </w:rPr>
            <w:t>Office:</w:t>
          </w:r>
          <w:bookmarkEnd w:id="1"/>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C6443"/>
    <w:rsid w:val="001E2C1D"/>
    <w:rsid w:val="001F580A"/>
    <w:rsid w:val="00206166"/>
    <w:rsid w:val="00262292"/>
    <w:rsid w:val="002725EB"/>
    <w:rsid w:val="002A17D3"/>
    <w:rsid w:val="00314249"/>
    <w:rsid w:val="00317900"/>
    <w:rsid w:val="0032683C"/>
    <w:rsid w:val="003A6D0D"/>
    <w:rsid w:val="003E014D"/>
    <w:rsid w:val="004577E3"/>
    <w:rsid w:val="00476F90"/>
    <w:rsid w:val="00497E24"/>
    <w:rsid w:val="004A5B28"/>
    <w:rsid w:val="004C6D5B"/>
    <w:rsid w:val="004E2637"/>
    <w:rsid w:val="00501B02"/>
    <w:rsid w:val="00514FA5"/>
    <w:rsid w:val="00533176"/>
    <w:rsid w:val="006271D5"/>
    <w:rsid w:val="0063702C"/>
    <w:rsid w:val="00676EA5"/>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5610"/>
    <w:rsid w:val="00936AF9"/>
    <w:rsid w:val="00953965"/>
    <w:rsid w:val="00957429"/>
    <w:rsid w:val="009B0EF2"/>
    <w:rsid w:val="00A206FE"/>
    <w:rsid w:val="00A22500"/>
    <w:rsid w:val="00A51535"/>
    <w:rsid w:val="00A837D2"/>
    <w:rsid w:val="00A84809"/>
    <w:rsid w:val="00A940FB"/>
    <w:rsid w:val="00AD02BC"/>
    <w:rsid w:val="00AE1A17"/>
    <w:rsid w:val="00B14B46"/>
    <w:rsid w:val="00B35486"/>
    <w:rsid w:val="00B802AE"/>
    <w:rsid w:val="00BC20A8"/>
    <w:rsid w:val="00BE36A8"/>
    <w:rsid w:val="00C02238"/>
    <w:rsid w:val="00C0506E"/>
    <w:rsid w:val="00C35730"/>
    <w:rsid w:val="00C62074"/>
    <w:rsid w:val="00C74E23"/>
    <w:rsid w:val="00CB3AB6"/>
    <w:rsid w:val="00CB6861"/>
    <w:rsid w:val="00D47104"/>
    <w:rsid w:val="00D6146D"/>
    <w:rsid w:val="00E61E28"/>
    <w:rsid w:val="00E75FD1"/>
    <w:rsid w:val="00E76F3E"/>
    <w:rsid w:val="00E94696"/>
    <w:rsid w:val="00EB65ED"/>
    <w:rsid w:val="00EB6983"/>
    <w:rsid w:val="00EF2691"/>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10</TotalTime>
  <Pages>2</Pages>
  <Words>872</Words>
  <Characters>5406</Characters>
  <Application>Microsoft Office Word</Application>
  <DocSecurity>0</DocSecurity>
  <Lines>270</Lines>
  <Paragraphs>112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20</cp:revision>
  <cp:lastPrinted>2011-07-01T18:53:00Z</cp:lastPrinted>
  <dcterms:created xsi:type="dcterms:W3CDTF">2020-03-31T21:34:00Z</dcterms:created>
  <dcterms:modified xsi:type="dcterms:W3CDTF">2023-11-29T16:59:00Z</dcterms:modified>
</cp:coreProperties>
</file>