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64513F13" w14:textId="4CC61D07" w:rsidR="002F499F" w:rsidRDefault="002F499F" w:rsidP="002F499F">
      <w:pPr>
        <w:rPr>
          <w:color w:val="000000"/>
          <w:sz w:val="22"/>
          <w:szCs w:val="22"/>
        </w:rPr>
      </w:pPr>
      <w:bookmarkStart w:id="0" w:name="_Hlk126928611"/>
      <w:r>
        <w:rPr>
          <w:sz w:val="22"/>
          <w:szCs w:val="22"/>
        </w:rPr>
        <w:t xml:space="preserve">Your appointment is a part-time at-will appointment.  </w:t>
      </w:r>
      <w:r w:rsidR="00A54680" w:rsidRPr="00A54680">
        <w:rPr>
          <w:sz w:val="22"/>
          <w:szCs w:val="22"/>
        </w:rPr>
        <w:t xml:space="preserve">Your appointment begins January 13, 2025 and ends on May 16, 2025. Classes begin on January 21, 2025. </w:t>
      </w:r>
      <w:r>
        <w:rPr>
          <w:sz w:val="22"/>
          <w:szCs w:val="22"/>
        </w:rPr>
        <w:t xml:space="preserve">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004424D5" w:rsidRPr="004424D5">
        <w:rPr>
          <w:color w:val="000000"/>
          <w:sz w:val="22"/>
          <w:szCs w:val="22"/>
        </w:rPr>
        <w:t>You will receive prorated pay in January and May to align with the semester work dates. You will receive equal payments each month between February and April.</w:t>
      </w:r>
    </w:p>
    <w:bookmarkEnd w:id="0"/>
    <w:p w14:paraId="634F7E5A" w14:textId="77777777" w:rsidR="00816FB7" w:rsidRPr="00816FB7" w:rsidRDefault="00816FB7" w:rsidP="004A4809"/>
    <w:p w14:paraId="7BAF1BEE" w14:textId="79351578"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proofErr w:type="gramStart"/>
      <w:r w:rsidR="004424D5">
        <w:rPr>
          <w:sz w:val="22"/>
          <w:szCs w:val="22"/>
        </w:rPr>
        <w:t>Spring</w:t>
      </w:r>
      <w:proofErr w:type="gramEnd"/>
      <w:r w:rsidR="004424D5">
        <w:rPr>
          <w:sz w:val="22"/>
          <w:szCs w:val="22"/>
        </w:rPr>
        <w:t xml:space="preserve"> 2025</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63EBD25F" w14:textId="77777777" w:rsidR="00913717"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684C1A">
        <w:rPr>
          <w:sz w:val="22"/>
          <w:szCs w:val="22"/>
        </w:rPr>
        <w:t xml:space="preserve">You must disclose to your employing department any other employment you have with the University of Colorado. </w:t>
      </w:r>
      <w:r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18FA8AA2"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00D353D7" w:rsidRPr="00533C28">
        <w:rPr>
          <w:color w:val="000000"/>
          <w:sz w:val="22"/>
          <w:szCs w:val="22"/>
          <w:highlight w:val="yellow"/>
        </w:rPr>
        <w:t>Job Title of Department Administrator</w:t>
      </w:r>
      <w:r w:rsidR="00660835">
        <w:rPr>
          <w:color w:val="000000"/>
          <w:sz w:val="22"/>
          <w:szCs w:val="22"/>
        </w:rPr>
        <w:t>,</w:t>
      </w:r>
      <w:r w:rsidR="00D353D7">
        <w:rPr>
          <w:color w:val="000000"/>
          <w:sz w:val="22"/>
          <w:szCs w:val="22"/>
        </w:rPr>
        <w:t xml:space="preserve"> </w:t>
      </w:r>
      <w:r>
        <w:rPr>
          <w:color w:val="000000"/>
          <w:sz w:val="22"/>
          <w:szCs w:val="22"/>
        </w:rPr>
        <w:t>(</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5DBCBDA4"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lastRenderedPageBreak/>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D353D7">
        <w:rPr>
          <w:color w:val="000000"/>
          <w:sz w:val="22"/>
          <w:szCs w:val="22"/>
          <w:highlight w:val="yellow"/>
        </w:rPr>
        <w:t>Department Administrator</w:t>
      </w:r>
      <w:r w:rsidR="001F580A"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4D3B1A91" w14:textId="01303AAD" w:rsidR="0035161E" w:rsidRPr="002F499F" w:rsidRDefault="002F499F" w:rsidP="0035161E">
      <w:pPr>
        <w:ind w:right="547"/>
        <w:rPr>
          <w:color w:val="0000FF"/>
          <w:sz w:val="22"/>
          <w:szCs w:val="22"/>
          <w:u w:val="single"/>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9"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0"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1"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714E0BD" w14:textId="77777777" w:rsidR="00DC514D" w:rsidRDefault="00DC514D" w:rsidP="004A4809">
      <w:pPr>
        <w:rPr>
          <w:color w:val="000000"/>
          <w:sz w:val="22"/>
          <w:szCs w:val="22"/>
        </w:rPr>
      </w:pP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77777777" w:rsidR="00BC20A8" w:rsidRPr="008609CB" w:rsidRDefault="004A0745" w:rsidP="004A4809">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BB569C">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FBABC3E" w14:textId="77777777" w:rsidR="00766A40" w:rsidRDefault="00BC20A8" w:rsidP="004A4809">
      <w:pPr>
        <w:tabs>
          <w:tab w:val="left" w:pos="1100"/>
          <w:tab w:val="left" w:pos="1400"/>
        </w:tabs>
        <w:rPr>
          <w:color w:val="000000"/>
          <w:sz w:val="22"/>
          <w:szCs w:val="22"/>
        </w:rPr>
      </w:pPr>
      <w:r w:rsidRPr="008609CB">
        <w:rPr>
          <w:color w:val="000000"/>
          <w:sz w:val="22"/>
          <w:szCs w:val="22"/>
        </w:rPr>
        <w:tab/>
      </w:r>
    </w:p>
    <w:p w14:paraId="3E5618D0" w14:textId="77777777" w:rsidR="002170E5" w:rsidRDefault="002170E5" w:rsidP="004A4809">
      <w:pPr>
        <w:tabs>
          <w:tab w:val="left" w:pos="1100"/>
          <w:tab w:val="left" w:pos="1400"/>
        </w:tabs>
        <w:rPr>
          <w:color w:val="000000"/>
          <w:sz w:val="22"/>
          <w:szCs w:val="22"/>
        </w:rPr>
      </w:pPr>
    </w:p>
    <w:p w14:paraId="6DC6D777" w14:textId="77777777" w:rsidR="002170E5" w:rsidRDefault="002170E5" w:rsidP="004A4809">
      <w:pPr>
        <w:tabs>
          <w:tab w:val="left" w:pos="1100"/>
          <w:tab w:val="left" w:pos="1400"/>
        </w:tabs>
        <w:rPr>
          <w:color w:val="000000"/>
          <w:sz w:val="22"/>
          <w:szCs w:val="22"/>
        </w:rPr>
      </w:pPr>
    </w:p>
    <w:p w14:paraId="6D0583E2" w14:textId="77777777" w:rsidR="002170E5" w:rsidRDefault="002170E5" w:rsidP="004A4809">
      <w:pPr>
        <w:tabs>
          <w:tab w:val="left" w:pos="1100"/>
          <w:tab w:val="left" w:pos="1400"/>
        </w:tabs>
        <w:rPr>
          <w:color w:val="000000"/>
          <w:sz w:val="22"/>
          <w:szCs w:val="22"/>
        </w:rPr>
      </w:pPr>
    </w:p>
    <w:p w14:paraId="55CB0C2A" w14:textId="77777777" w:rsidR="002170E5" w:rsidRDefault="002170E5" w:rsidP="004A4809">
      <w:pPr>
        <w:tabs>
          <w:tab w:val="left" w:pos="1100"/>
          <w:tab w:val="left" w:pos="1400"/>
        </w:tabs>
        <w:rPr>
          <w:color w:val="000000"/>
          <w:sz w:val="22"/>
          <w:szCs w:val="22"/>
        </w:rPr>
      </w:pPr>
    </w:p>
    <w:p w14:paraId="69D495E6" w14:textId="07A165C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E3373C" w14:textId="77777777" w:rsidR="00766A40"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8CA9EC8" w14:textId="77777777" w:rsidR="003C525A" w:rsidRDefault="003C525A" w:rsidP="00D747BB">
      <w:pPr>
        <w:tabs>
          <w:tab w:val="left" w:pos="1440"/>
        </w:tabs>
        <w:rPr>
          <w:sz w:val="22"/>
          <w:szCs w:val="22"/>
        </w:rPr>
      </w:pPr>
    </w:p>
    <w:p w14:paraId="103A6262" w14:textId="77777777" w:rsidR="003C525A" w:rsidRDefault="003C525A" w:rsidP="00D747BB">
      <w:pPr>
        <w:tabs>
          <w:tab w:val="left" w:pos="1440"/>
        </w:tabs>
        <w:rPr>
          <w:sz w:val="22"/>
          <w:szCs w:val="22"/>
        </w:rPr>
      </w:pPr>
    </w:p>
    <w:p w14:paraId="2ADD09AB" w14:textId="77777777" w:rsidR="003C525A" w:rsidRDefault="003C525A" w:rsidP="00D747BB">
      <w:pPr>
        <w:tabs>
          <w:tab w:val="left" w:pos="1440"/>
        </w:tabs>
        <w:rPr>
          <w:sz w:val="22"/>
          <w:szCs w:val="22"/>
        </w:rPr>
      </w:pPr>
    </w:p>
    <w:p w14:paraId="7CC8A435" w14:textId="77777777" w:rsidR="003C525A" w:rsidRDefault="003C525A" w:rsidP="00D747BB">
      <w:pPr>
        <w:tabs>
          <w:tab w:val="left" w:pos="1440"/>
        </w:tabs>
        <w:rPr>
          <w:sz w:val="22"/>
          <w:szCs w:val="22"/>
        </w:rPr>
      </w:pPr>
    </w:p>
    <w:p w14:paraId="38508336" w14:textId="77777777" w:rsidR="003C525A" w:rsidRDefault="003C525A" w:rsidP="00D747BB">
      <w:pPr>
        <w:tabs>
          <w:tab w:val="left" w:pos="1440"/>
        </w:tabs>
        <w:rPr>
          <w:sz w:val="22"/>
          <w:szCs w:val="22"/>
        </w:rPr>
      </w:pPr>
    </w:p>
    <w:p w14:paraId="03C66F22" w14:textId="77777777" w:rsidR="003C525A" w:rsidRDefault="003C525A" w:rsidP="00D747BB">
      <w:pPr>
        <w:tabs>
          <w:tab w:val="left" w:pos="1440"/>
        </w:tabs>
        <w:rPr>
          <w:sz w:val="22"/>
          <w:szCs w:val="22"/>
        </w:rPr>
      </w:pPr>
    </w:p>
    <w:p w14:paraId="6EA22DE3" w14:textId="77777777" w:rsidR="003C525A" w:rsidRDefault="003C525A" w:rsidP="00D747BB">
      <w:pPr>
        <w:tabs>
          <w:tab w:val="left" w:pos="1440"/>
        </w:tabs>
        <w:rPr>
          <w:sz w:val="22"/>
          <w:szCs w:val="22"/>
        </w:rPr>
      </w:pPr>
    </w:p>
    <w:p w14:paraId="5EC742B1" w14:textId="77777777" w:rsidR="003C525A" w:rsidRDefault="003C525A" w:rsidP="00D747BB">
      <w:pPr>
        <w:tabs>
          <w:tab w:val="left" w:pos="1440"/>
        </w:tabs>
        <w:rPr>
          <w:sz w:val="22"/>
          <w:szCs w:val="22"/>
        </w:rPr>
      </w:pPr>
    </w:p>
    <w:p w14:paraId="1D56696D" w14:textId="77777777" w:rsidR="003C525A" w:rsidRDefault="003C525A" w:rsidP="00D747BB">
      <w:pPr>
        <w:tabs>
          <w:tab w:val="left" w:pos="1440"/>
        </w:tabs>
        <w:rPr>
          <w:sz w:val="22"/>
          <w:szCs w:val="22"/>
        </w:rPr>
      </w:pPr>
    </w:p>
    <w:p w14:paraId="17174E5F" w14:textId="77777777" w:rsidR="003C525A" w:rsidRDefault="003C525A" w:rsidP="00D747BB">
      <w:pPr>
        <w:tabs>
          <w:tab w:val="left" w:pos="1440"/>
        </w:tabs>
        <w:rPr>
          <w:sz w:val="22"/>
          <w:szCs w:val="22"/>
        </w:rPr>
      </w:pPr>
    </w:p>
    <w:p w14:paraId="742648D5" w14:textId="77777777" w:rsidR="003C525A" w:rsidRDefault="003C525A" w:rsidP="00D747BB">
      <w:pPr>
        <w:tabs>
          <w:tab w:val="left" w:pos="1440"/>
        </w:tabs>
        <w:rPr>
          <w:sz w:val="22"/>
          <w:szCs w:val="22"/>
        </w:rPr>
      </w:pPr>
    </w:p>
    <w:p w14:paraId="7BC507AA" w14:textId="77777777" w:rsidR="003C525A" w:rsidRDefault="003C525A" w:rsidP="00D747BB">
      <w:pPr>
        <w:tabs>
          <w:tab w:val="left" w:pos="1440"/>
        </w:tabs>
        <w:rPr>
          <w:sz w:val="22"/>
          <w:szCs w:val="22"/>
        </w:rPr>
      </w:pPr>
    </w:p>
    <w:p w14:paraId="50C4015D" w14:textId="77777777" w:rsidR="003C525A" w:rsidRDefault="003C525A" w:rsidP="00D747BB">
      <w:pPr>
        <w:tabs>
          <w:tab w:val="left" w:pos="1440"/>
        </w:tabs>
        <w:rPr>
          <w:sz w:val="22"/>
          <w:szCs w:val="22"/>
        </w:rPr>
      </w:pPr>
    </w:p>
    <w:p w14:paraId="0A752953" w14:textId="77777777" w:rsidR="003C525A" w:rsidRDefault="003C525A" w:rsidP="00D747BB">
      <w:pPr>
        <w:tabs>
          <w:tab w:val="left" w:pos="1440"/>
        </w:tabs>
        <w:rPr>
          <w:sz w:val="22"/>
          <w:szCs w:val="22"/>
        </w:rPr>
      </w:pPr>
    </w:p>
    <w:p w14:paraId="4BBF1524" w14:textId="77777777" w:rsidR="003C525A" w:rsidRDefault="003C525A" w:rsidP="00D747BB">
      <w:pPr>
        <w:tabs>
          <w:tab w:val="left" w:pos="1440"/>
        </w:tabs>
        <w:rPr>
          <w:sz w:val="22"/>
          <w:szCs w:val="22"/>
        </w:rPr>
      </w:pPr>
    </w:p>
    <w:p w14:paraId="7C9AE48F" w14:textId="77777777" w:rsidR="003C525A" w:rsidRDefault="003C525A" w:rsidP="00D747BB">
      <w:pPr>
        <w:tabs>
          <w:tab w:val="left" w:pos="1440"/>
        </w:tabs>
        <w:rPr>
          <w:sz w:val="22"/>
          <w:szCs w:val="22"/>
        </w:rPr>
      </w:pPr>
    </w:p>
    <w:p w14:paraId="5D3F4406" w14:textId="77777777" w:rsidR="003C525A" w:rsidRDefault="003C525A" w:rsidP="00D747BB">
      <w:pPr>
        <w:tabs>
          <w:tab w:val="left" w:pos="1440"/>
        </w:tabs>
        <w:rPr>
          <w:sz w:val="22"/>
          <w:szCs w:val="22"/>
        </w:rPr>
      </w:pPr>
    </w:p>
    <w:p w14:paraId="5F21809B" w14:textId="77777777" w:rsidR="003C525A" w:rsidRDefault="003C525A" w:rsidP="00D747BB">
      <w:pPr>
        <w:tabs>
          <w:tab w:val="left" w:pos="1440"/>
        </w:tabs>
        <w:rPr>
          <w:sz w:val="22"/>
          <w:szCs w:val="22"/>
        </w:rPr>
      </w:pPr>
    </w:p>
    <w:p w14:paraId="234F9FC3" w14:textId="77777777" w:rsidR="003C525A" w:rsidRDefault="003C525A" w:rsidP="00D747BB">
      <w:pPr>
        <w:tabs>
          <w:tab w:val="left" w:pos="1440"/>
        </w:tabs>
        <w:rPr>
          <w:sz w:val="22"/>
          <w:szCs w:val="22"/>
        </w:rPr>
      </w:pPr>
    </w:p>
    <w:p w14:paraId="40B0D36E" w14:textId="77777777" w:rsidR="003C525A" w:rsidRDefault="003C525A" w:rsidP="00D747BB">
      <w:pPr>
        <w:tabs>
          <w:tab w:val="left" w:pos="1440"/>
        </w:tabs>
        <w:rPr>
          <w:sz w:val="22"/>
          <w:szCs w:val="22"/>
        </w:rPr>
      </w:pPr>
    </w:p>
    <w:p w14:paraId="5AAC09C3" w14:textId="77777777" w:rsidR="003C525A" w:rsidRDefault="003C525A" w:rsidP="00D747BB">
      <w:pPr>
        <w:tabs>
          <w:tab w:val="left" w:pos="1440"/>
        </w:tabs>
        <w:rPr>
          <w:sz w:val="22"/>
          <w:szCs w:val="22"/>
        </w:rPr>
      </w:pPr>
    </w:p>
    <w:p w14:paraId="14FF5FC6" w14:textId="77777777" w:rsidR="003C525A" w:rsidRDefault="003C525A" w:rsidP="00D747BB">
      <w:pPr>
        <w:tabs>
          <w:tab w:val="left" w:pos="1440"/>
        </w:tabs>
        <w:rPr>
          <w:sz w:val="22"/>
          <w:szCs w:val="22"/>
        </w:rPr>
      </w:pPr>
    </w:p>
    <w:p w14:paraId="2409F1EB" w14:textId="77777777" w:rsidR="003C525A" w:rsidRDefault="003C525A" w:rsidP="00D747BB">
      <w:pPr>
        <w:tabs>
          <w:tab w:val="left" w:pos="1440"/>
        </w:tabs>
        <w:rPr>
          <w:sz w:val="22"/>
          <w:szCs w:val="22"/>
        </w:rPr>
      </w:pPr>
    </w:p>
    <w:p w14:paraId="2C9286AF" w14:textId="77777777" w:rsidR="003C525A" w:rsidRDefault="003C525A" w:rsidP="00D747BB">
      <w:pPr>
        <w:tabs>
          <w:tab w:val="left" w:pos="1440"/>
        </w:tabs>
        <w:rPr>
          <w:sz w:val="22"/>
          <w:szCs w:val="22"/>
        </w:rPr>
      </w:pPr>
    </w:p>
    <w:p w14:paraId="0C45B7E7" w14:textId="77777777" w:rsidR="003C525A" w:rsidRDefault="003C525A" w:rsidP="00D747BB">
      <w:pPr>
        <w:tabs>
          <w:tab w:val="left" w:pos="1440"/>
        </w:tabs>
        <w:rPr>
          <w:sz w:val="22"/>
          <w:szCs w:val="22"/>
        </w:rPr>
      </w:pPr>
    </w:p>
    <w:p w14:paraId="69ACC19A" w14:textId="77777777" w:rsidR="003C525A" w:rsidRDefault="003C525A" w:rsidP="00D747BB">
      <w:pPr>
        <w:tabs>
          <w:tab w:val="left" w:pos="1440"/>
        </w:tabs>
        <w:rPr>
          <w:sz w:val="22"/>
          <w:szCs w:val="22"/>
        </w:rPr>
      </w:pPr>
    </w:p>
    <w:p w14:paraId="238C22FD" w14:textId="77777777" w:rsidR="003C525A" w:rsidRDefault="003C525A" w:rsidP="00D747BB">
      <w:pPr>
        <w:tabs>
          <w:tab w:val="left" w:pos="1440"/>
        </w:tabs>
        <w:rPr>
          <w:sz w:val="22"/>
          <w:szCs w:val="22"/>
        </w:rPr>
      </w:pPr>
    </w:p>
    <w:p w14:paraId="522708EB" w14:textId="77777777" w:rsidR="003C525A" w:rsidRDefault="003C525A" w:rsidP="00D747BB">
      <w:pPr>
        <w:tabs>
          <w:tab w:val="left" w:pos="1440"/>
        </w:tabs>
        <w:rPr>
          <w:sz w:val="22"/>
          <w:szCs w:val="22"/>
        </w:rPr>
      </w:pPr>
    </w:p>
    <w:p w14:paraId="3E8E0460" w14:textId="77777777" w:rsidR="003C525A" w:rsidRDefault="003C525A" w:rsidP="00D747BB">
      <w:pPr>
        <w:tabs>
          <w:tab w:val="left" w:pos="1440"/>
        </w:tabs>
        <w:rPr>
          <w:sz w:val="22"/>
          <w:szCs w:val="22"/>
        </w:rPr>
      </w:pPr>
    </w:p>
    <w:p w14:paraId="694AAB04" w14:textId="77777777" w:rsidR="003C525A" w:rsidRDefault="003C525A" w:rsidP="00D747BB">
      <w:pPr>
        <w:tabs>
          <w:tab w:val="left" w:pos="1440"/>
        </w:tabs>
        <w:rPr>
          <w:sz w:val="22"/>
          <w:szCs w:val="22"/>
        </w:rPr>
      </w:pPr>
    </w:p>
    <w:p w14:paraId="708FB7FA" w14:textId="77777777" w:rsidR="003C525A" w:rsidRDefault="003C525A" w:rsidP="00D747BB">
      <w:pPr>
        <w:tabs>
          <w:tab w:val="left" w:pos="1440"/>
        </w:tabs>
        <w:rPr>
          <w:sz w:val="22"/>
          <w:szCs w:val="22"/>
        </w:rPr>
      </w:pPr>
    </w:p>
    <w:p w14:paraId="5491F7DE" w14:textId="77777777" w:rsidR="003C525A" w:rsidRDefault="003C525A" w:rsidP="00D747BB">
      <w:pPr>
        <w:tabs>
          <w:tab w:val="left" w:pos="1440"/>
        </w:tabs>
        <w:rPr>
          <w:sz w:val="22"/>
          <w:szCs w:val="22"/>
        </w:rPr>
      </w:pPr>
    </w:p>
    <w:p w14:paraId="7EDED7D6" w14:textId="77777777" w:rsidR="003C525A" w:rsidRDefault="003C525A" w:rsidP="00D747BB">
      <w:pPr>
        <w:tabs>
          <w:tab w:val="left" w:pos="1440"/>
        </w:tabs>
        <w:rPr>
          <w:sz w:val="22"/>
          <w:szCs w:val="22"/>
        </w:rPr>
      </w:pPr>
    </w:p>
    <w:p w14:paraId="460B24ED" w14:textId="231FC25D" w:rsidR="003C525A" w:rsidRDefault="003C525A" w:rsidP="00D747BB">
      <w:pPr>
        <w:tabs>
          <w:tab w:val="left" w:pos="1440"/>
        </w:tabs>
        <w:rPr>
          <w:sz w:val="22"/>
          <w:szCs w:val="22"/>
        </w:rPr>
      </w:pPr>
    </w:p>
    <w:p w14:paraId="14703ADC" w14:textId="308ED1EE" w:rsidR="00BB6D8C" w:rsidRDefault="00BB6D8C" w:rsidP="00D747BB">
      <w:pPr>
        <w:tabs>
          <w:tab w:val="left" w:pos="1440"/>
        </w:tabs>
        <w:rPr>
          <w:sz w:val="22"/>
          <w:szCs w:val="22"/>
        </w:rPr>
      </w:pPr>
    </w:p>
    <w:p w14:paraId="7218604A" w14:textId="2C32E601" w:rsidR="00BB6D8C" w:rsidRDefault="00BB6D8C" w:rsidP="00D747BB">
      <w:pPr>
        <w:tabs>
          <w:tab w:val="left" w:pos="1440"/>
        </w:tabs>
        <w:rPr>
          <w:sz w:val="22"/>
          <w:szCs w:val="22"/>
        </w:rPr>
      </w:pPr>
    </w:p>
    <w:p w14:paraId="37AE763A" w14:textId="3AFA5BF3" w:rsidR="00BB6D8C" w:rsidRDefault="00BB6D8C" w:rsidP="00D747BB">
      <w:pPr>
        <w:tabs>
          <w:tab w:val="left" w:pos="1440"/>
        </w:tabs>
        <w:rPr>
          <w:sz w:val="22"/>
          <w:szCs w:val="22"/>
        </w:rPr>
      </w:pPr>
    </w:p>
    <w:p w14:paraId="31A63AB1" w14:textId="512661BB" w:rsidR="00BB6D8C" w:rsidRDefault="00BB6D8C" w:rsidP="00D747BB">
      <w:pPr>
        <w:tabs>
          <w:tab w:val="left" w:pos="1440"/>
        </w:tabs>
        <w:rPr>
          <w:sz w:val="22"/>
          <w:szCs w:val="22"/>
        </w:rPr>
      </w:pPr>
    </w:p>
    <w:p w14:paraId="48801D12" w14:textId="75E82915" w:rsidR="00BB6D8C" w:rsidRDefault="00BB6D8C" w:rsidP="00D747BB">
      <w:pPr>
        <w:tabs>
          <w:tab w:val="left" w:pos="1440"/>
        </w:tabs>
        <w:rPr>
          <w:sz w:val="22"/>
          <w:szCs w:val="22"/>
        </w:rPr>
      </w:pPr>
    </w:p>
    <w:p w14:paraId="667CF9E5" w14:textId="638BBC5A" w:rsidR="00BB6D8C" w:rsidRDefault="00BB6D8C" w:rsidP="00D747BB">
      <w:pPr>
        <w:tabs>
          <w:tab w:val="left" w:pos="1440"/>
        </w:tabs>
        <w:rPr>
          <w:sz w:val="22"/>
          <w:szCs w:val="22"/>
        </w:rPr>
      </w:pPr>
    </w:p>
    <w:p w14:paraId="02C5B3B2" w14:textId="758B75D3" w:rsidR="00BB6D8C" w:rsidRDefault="00BB6D8C" w:rsidP="00D747BB">
      <w:pPr>
        <w:tabs>
          <w:tab w:val="left" w:pos="1440"/>
        </w:tabs>
        <w:rPr>
          <w:sz w:val="22"/>
          <w:szCs w:val="22"/>
        </w:rPr>
      </w:pPr>
    </w:p>
    <w:p w14:paraId="02340869" w14:textId="77777777" w:rsidR="00BB6D8C" w:rsidRDefault="00BB6D8C" w:rsidP="00D747BB">
      <w:pPr>
        <w:tabs>
          <w:tab w:val="left" w:pos="1440"/>
        </w:tabs>
        <w:rPr>
          <w:sz w:val="22"/>
          <w:szCs w:val="22"/>
        </w:rPr>
      </w:pPr>
      <w:bookmarkStart w:id="2" w:name="_GoBack"/>
      <w:bookmarkEnd w:id="2"/>
    </w:p>
    <w:p w14:paraId="34947F6D" w14:textId="77777777" w:rsidR="003C525A" w:rsidRDefault="003C525A" w:rsidP="00D747BB">
      <w:pPr>
        <w:tabs>
          <w:tab w:val="left" w:pos="1440"/>
        </w:tabs>
        <w:rPr>
          <w:sz w:val="22"/>
          <w:szCs w:val="22"/>
        </w:rPr>
      </w:pPr>
    </w:p>
    <w:p w14:paraId="3FE93E95" w14:textId="77777777" w:rsidR="003C525A" w:rsidRDefault="003C525A" w:rsidP="00D747BB">
      <w:pPr>
        <w:tabs>
          <w:tab w:val="left" w:pos="1440"/>
        </w:tabs>
        <w:rPr>
          <w:sz w:val="22"/>
          <w:szCs w:val="22"/>
        </w:rPr>
      </w:pPr>
    </w:p>
    <w:p w14:paraId="7212A6A1" w14:textId="77777777" w:rsidR="003C525A" w:rsidRDefault="003C525A" w:rsidP="00D747BB">
      <w:pPr>
        <w:tabs>
          <w:tab w:val="left" w:pos="1440"/>
        </w:tabs>
        <w:rPr>
          <w:sz w:val="22"/>
          <w:szCs w:val="22"/>
        </w:rPr>
      </w:pPr>
    </w:p>
    <w:p w14:paraId="508F59C9" w14:textId="77777777" w:rsidR="003C525A" w:rsidRDefault="003C525A" w:rsidP="00D747BB">
      <w:pPr>
        <w:tabs>
          <w:tab w:val="left" w:pos="1440"/>
        </w:tabs>
        <w:rPr>
          <w:sz w:val="22"/>
          <w:szCs w:val="22"/>
        </w:rPr>
      </w:pPr>
    </w:p>
    <w:p w14:paraId="2674520E" w14:textId="77777777" w:rsidR="003C525A" w:rsidRPr="008609CB" w:rsidRDefault="003C525A" w:rsidP="00D747BB">
      <w:pPr>
        <w:tabs>
          <w:tab w:val="left" w:pos="1440"/>
        </w:tabs>
        <w:rPr>
          <w:sz w:val="22"/>
          <w:szCs w:val="22"/>
        </w:rPr>
      </w:pP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3" w:name="Text7"/>
          <w:r w:rsidRPr="00903AEC">
            <w:rPr>
              <w:sz w:val="18"/>
              <w:szCs w:val="18"/>
              <w:highlight w:val="yellow"/>
            </w:rPr>
            <w:t>Office:</w:t>
          </w:r>
          <w:bookmarkEnd w:id="3"/>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21"/>
  </w:num>
  <w:num w:numId="16">
    <w:abstractNumId w:val="18"/>
  </w:num>
  <w:num w:numId="17">
    <w:abstractNumId w:val="20"/>
  </w:num>
  <w:num w:numId="18">
    <w:abstractNumId w:val="15"/>
  </w:num>
  <w:num w:numId="19">
    <w:abstractNumId w:val="16"/>
  </w:num>
  <w:num w:numId="20">
    <w:abstractNumId w:val="11"/>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6D"/>
    <w:rsid w:val="00062832"/>
    <w:rsid w:val="0006583F"/>
    <w:rsid w:val="00070F5A"/>
    <w:rsid w:val="00086D51"/>
    <w:rsid w:val="000B558B"/>
    <w:rsid w:val="000C2FE1"/>
    <w:rsid w:val="000C6170"/>
    <w:rsid w:val="000D0998"/>
    <w:rsid w:val="00175128"/>
    <w:rsid w:val="001E2C1D"/>
    <w:rsid w:val="001F580A"/>
    <w:rsid w:val="002170E5"/>
    <w:rsid w:val="00262292"/>
    <w:rsid w:val="002725EB"/>
    <w:rsid w:val="002A17D3"/>
    <w:rsid w:val="002F499F"/>
    <w:rsid w:val="00314249"/>
    <w:rsid w:val="0035161E"/>
    <w:rsid w:val="003567E1"/>
    <w:rsid w:val="003721B7"/>
    <w:rsid w:val="003C525A"/>
    <w:rsid w:val="003E014D"/>
    <w:rsid w:val="00436B7C"/>
    <w:rsid w:val="004424D5"/>
    <w:rsid w:val="00460ECC"/>
    <w:rsid w:val="00462F29"/>
    <w:rsid w:val="00497E24"/>
    <w:rsid w:val="004A0745"/>
    <w:rsid w:val="004A4809"/>
    <w:rsid w:val="004A5B28"/>
    <w:rsid w:val="004B747B"/>
    <w:rsid w:val="004C6D5B"/>
    <w:rsid w:val="004F03C0"/>
    <w:rsid w:val="004F3BB1"/>
    <w:rsid w:val="004F6FDC"/>
    <w:rsid w:val="00514FA5"/>
    <w:rsid w:val="005456A4"/>
    <w:rsid w:val="00564D7E"/>
    <w:rsid w:val="00654F45"/>
    <w:rsid w:val="00660835"/>
    <w:rsid w:val="00676EA5"/>
    <w:rsid w:val="00684C1A"/>
    <w:rsid w:val="006B395E"/>
    <w:rsid w:val="006C33E9"/>
    <w:rsid w:val="006E434A"/>
    <w:rsid w:val="006F306F"/>
    <w:rsid w:val="00700C26"/>
    <w:rsid w:val="007211A3"/>
    <w:rsid w:val="00736121"/>
    <w:rsid w:val="00760DFF"/>
    <w:rsid w:val="00766A40"/>
    <w:rsid w:val="007A13F7"/>
    <w:rsid w:val="007B024D"/>
    <w:rsid w:val="007E34DA"/>
    <w:rsid w:val="007E5EA5"/>
    <w:rsid w:val="00814559"/>
    <w:rsid w:val="00816FB7"/>
    <w:rsid w:val="00837D07"/>
    <w:rsid w:val="00854757"/>
    <w:rsid w:val="008609CB"/>
    <w:rsid w:val="00875E7F"/>
    <w:rsid w:val="00884608"/>
    <w:rsid w:val="008B3C8C"/>
    <w:rsid w:val="008E0B33"/>
    <w:rsid w:val="00903AEC"/>
    <w:rsid w:val="00904E5A"/>
    <w:rsid w:val="00913717"/>
    <w:rsid w:val="00953965"/>
    <w:rsid w:val="009570ED"/>
    <w:rsid w:val="00990FFC"/>
    <w:rsid w:val="009F545B"/>
    <w:rsid w:val="00A206FE"/>
    <w:rsid w:val="00A54680"/>
    <w:rsid w:val="00A82CAB"/>
    <w:rsid w:val="00A85729"/>
    <w:rsid w:val="00A940FB"/>
    <w:rsid w:val="00AA5F08"/>
    <w:rsid w:val="00AB313B"/>
    <w:rsid w:val="00AC416E"/>
    <w:rsid w:val="00AD68F1"/>
    <w:rsid w:val="00AE1A17"/>
    <w:rsid w:val="00B14B46"/>
    <w:rsid w:val="00B2210A"/>
    <w:rsid w:val="00B35486"/>
    <w:rsid w:val="00BA35DE"/>
    <w:rsid w:val="00BB569C"/>
    <w:rsid w:val="00BB6D8C"/>
    <w:rsid w:val="00BC20A8"/>
    <w:rsid w:val="00BE6C08"/>
    <w:rsid w:val="00C02D65"/>
    <w:rsid w:val="00C35730"/>
    <w:rsid w:val="00C62074"/>
    <w:rsid w:val="00CB3AB6"/>
    <w:rsid w:val="00CB6861"/>
    <w:rsid w:val="00D264B7"/>
    <w:rsid w:val="00D353D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9708-1F3A-4B43-ACAA-BCC10309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13</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6</cp:revision>
  <cp:lastPrinted>2011-07-01T18:53:00Z</cp:lastPrinted>
  <dcterms:created xsi:type="dcterms:W3CDTF">2024-05-10T16:41:00Z</dcterms:created>
  <dcterms:modified xsi:type="dcterms:W3CDTF">2024-11-11T18:34:00Z</dcterms:modified>
</cp:coreProperties>
</file>