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iCs/>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7B88C2CA" w14:textId="77777777" w:rsidR="002D6519" w:rsidRPr="008609CB" w:rsidRDefault="002D6519"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6E33DA75" w14:textId="01E6A25D" w:rsidR="002D6519" w:rsidRDefault="002D6519" w:rsidP="002D6519">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226B18">
        <w:rPr>
          <w:sz w:val="22"/>
          <w:szCs w:val="22"/>
          <w:highlight w:val="yellow"/>
        </w:rPr>
        <w:t xml:space="preserve">8, </w:t>
      </w:r>
      <w:r>
        <w:rPr>
          <w:sz w:val="22"/>
          <w:szCs w:val="22"/>
          <w:highlight w:val="yellow"/>
        </w:rPr>
        <w:t>20</w:t>
      </w:r>
      <w:r w:rsidR="00226B18">
        <w:rPr>
          <w:sz w:val="22"/>
          <w:szCs w:val="22"/>
          <w:highlight w:val="yellow"/>
        </w:rPr>
        <w:t>26</w:t>
      </w:r>
      <w:r>
        <w:rPr>
          <w:sz w:val="22"/>
          <w:szCs w:val="22"/>
          <w:highlight w:val="yellow"/>
        </w:rPr>
        <w:t xml:space="preserve"> and ends on </w:t>
      </w:r>
      <w:r w:rsidR="006D04A9">
        <w:rPr>
          <w:sz w:val="22"/>
          <w:szCs w:val="22"/>
          <w:highlight w:val="yellow"/>
        </w:rPr>
        <w:t xml:space="preserve">June </w:t>
      </w:r>
      <w:r w:rsidR="00226B18">
        <w:rPr>
          <w:sz w:val="22"/>
          <w:szCs w:val="22"/>
          <w:highlight w:val="yellow"/>
        </w:rPr>
        <w:t>4</w:t>
      </w:r>
      <w:r>
        <w:rPr>
          <w:sz w:val="22"/>
          <w:szCs w:val="22"/>
          <w:highlight w:val="yellow"/>
        </w:rPr>
        <w:t>, 202</w:t>
      </w:r>
      <w:r w:rsidR="00226B18">
        <w:rPr>
          <w:sz w:val="22"/>
          <w:szCs w:val="22"/>
          <w:highlight w:val="yellow"/>
        </w:rPr>
        <w:t>6</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6D04A9" w:rsidRPr="00624904">
        <w:rPr>
          <w:sz w:val="22"/>
          <w:szCs w:val="22"/>
        </w:rPr>
        <w:t>Your salary is considered an open record under Colorado law and may be provided publicly</w:t>
      </w:r>
      <w:r w:rsidR="006D04A9">
        <w:rPr>
          <w:sz w:val="22"/>
          <w:szCs w:val="22"/>
        </w:rPr>
        <w:t>.</w:t>
      </w:r>
      <w:r>
        <w:rPr>
          <w:sz w:val="22"/>
          <w:szCs w:val="22"/>
        </w:rPr>
        <w:t xml:space="preserve"> You will be paid on the last business day of the month. </w:t>
      </w:r>
    </w:p>
    <w:p w14:paraId="634F7E5A" w14:textId="77777777" w:rsidR="00816FB7" w:rsidRPr="00816FB7" w:rsidRDefault="00816FB7" w:rsidP="004A4809"/>
    <w:p w14:paraId="7BAF1BEE" w14:textId="0A5D3CBE"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r w:rsidR="008D5D42">
        <w:rPr>
          <w:sz w:val="22"/>
          <w:szCs w:val="22"/>
        </w:rPr>
        <w:t>Maymester</w:t>
      </w:r>
      <w:r w:rsidR="00AC416E">
        <w:rPr>
          <w:sz w:val="22"/>
          <w:szCs w:val="22"/>
        </w:rPr>
        <w:t xml:space="preserve"> 20</w:t>
      </w:r>
      <w:r w:rsidR="00B2210A">
        <w:rPr>
          <w:sz w:val="22"/>
          <w:szCs w:val="22"/>
        </w:rPr>
        <w:t>2</w:t>
      </w:r>
      <w:r w:rsidR="00226B18">
        <w:rPr>
          <w:sz w:val="22"/>
          <w:szCs w:val="22"/>
        </w:rPr>
        <w:t>6</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pattern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6F77C17E" w14:textId="77777777" w:rsidR="002B117F" w:rsidRPr="002B117F" w:rsidRDefault="00913717" w:rsidP="002B117F">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2B117F">
        <w:rPr>
          <w:sz w:val="22"/>
          <w:szCs w:val="22"/>
        </w:rPr>
        <w:t xml:space="preserve"> </w:t>
      </w:r>
      <w:r w:rsidR="002B117F" w:rsidRPr="002B117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2B117F" w:rsidRPr="002B117F">
          <w:rPr>
            <w:rStyle w:val="Hyperlink"/>
            <w:sz w:val="22"/>
            <w:szCs w:val="22"/>
          </w:rPr>
          <w:t> https://www.cu.edu/employee-services/collaborative-hr-services/cu-campuses/famli-fml-and-parental-leave</w:t>
        </w:r>
      </w:hyperlink>
      <w:r w:rsidR="002B117F" w:rsidRPr="002B117F">
        <w:rPr>
          <w:sz w:val="22"/>
          <w:szCs w:val="22"/>
        </w:rPr>
        <w:t xml:space="preserve"> and contact </w:t>
      </w:r>
      <w:hyperlink r:id="rId9" w:history="1">
        <w:r w:rsidR="002B117F" w:rsidRPr="002B117F">
          <w:rPr>
            <w:rStyle w:val="Hyperlink"/>
            <w:sz w:val="22"/>
            <w:szCs w:val="22"/>
          </w:rPr>
          <w:t>leave@cu.edu</w:t>
        </w:r>
      </w:hyperlink>
      <w:r w:rsidR="002B117F" w:rsidRPr="002B117F">
        <w:rPr>
          <w:sz w:val="22"/>
          <w:szCs w:val="22"/>
        </w:rPr>
        <w:t xml:space="preserve"> if you have any questions.</w:t>
      </w:r>
    </w:p>
    <w:p w14:paraId="7E1F3DD1" w14:textId="77777777" w:rsidR="002B117F" w:rsidRDefault="002B117F" w:rsidP="004A4809">
      <w:pPr>
        <w:tabs>
          <w:tab w:val="left" w:pos="1100"/>
          <w:tab w:val="left" w:pos="1400"/>
        </w:tabs>
        <w:jc w:val="both"/>
        <w:rPr>
          <w:sz w:val="22"/>
          <w:szCs w:val="22"/>
        </w:rPr>
      </w:pPr>
    </w:p>
    <w:p w14:paraId="68F284FD" w14:textId="346F3620" w:rsidR="007B024D" w:rsidRDefault="00684C1A" w:rsidP="004A4809">
      <w:pPr>
        <w:tabs>
          <w:tab w:val="left" w:pos="1100"/>
          <w:tab w:val="left" w:pos="1400"/>
        </w:tabs>
        <w:jc w:val="both"/>
        <w:rPr>
          <w:sz w:val="22"/>
          <w:szCs w:val="22"/>
        </w:rPr>
      </w:pPr>
      <w:r>
        <w:rPr>
          <w:sz w:val="22"/>
          <w:szCs w:val="22"/>
        </w:rPr>
        <w:t xml:space="preserve">You must disclose to your employing department any other employment you have with the University of Colorado. </w:t>
      </w:r>
      <w:r w:rsidR="00913717" w:rsidRPr="008609CB">
        <w:rPr>
          <w:sz w:val="22"/>
          <w:szCs w:val="22"/>
        </w:rPr>
        <w:t xml:space="preserve"> </w:t>
      </w:r>
    </w:p>
    <w:p w14:paraId="08CCD0B4" w14:textId="77777777" w:rsidR="002B117F" w:rsidRPr="008609CB" w:rsidRDefault="002B117F"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0971BCFF" w14:textId="77777777" w:rsidR="007608CA" w:rsidRDefault="007608CA" w:rsidP="007608CA">
      <w:pPr>
        <w:ind w:right="547"/>
        <w:rPr>
          <w:color w:val="000000"/>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714E0BD" w14:textId="424D0207" w:rsidR="00DC514D" w:rsidRDefault="00913717" w:rsidP="007608C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0BF64A06" w:rsidR="00BC20A8" w:rsidRPr="008609CB" w:rsidRDefault="009A7C2C" w:rsidP="004A4809">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3AA88FAC" w:rsidR="00BC20A8" w:rsidRPr="008609CB" w:rsidRDefault="00BC20A8" w:rsidP="004A4809">
      <w:pPr>
        <w:tabs>
          <w:tab w:val="left" w:pos="1100"/>
          <w:tab w:val="left" w:pos="1400"/>
        </w:tabs>
        <w:rPr>
          <w:color w:val="000000"/>
          <w:sz w:val="22"/>
          <w:szCs w:val="22"/>
        </w:rPr>
      </w:pPr>
      <w:r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051180">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FBABC3E" w14:textId="77777777" w:rsidR="00766A40" w:rsidRDefault="00BC20A8" w:rsidP="004A4809">
      <w:pPr>
        <w:tabs>
          <w:tab w:val="left" w:pos="1100"/>
          <w:tab w:val="left" w:pos="1400"/>
        </w:tabs>
        <w:rPr>
          <w:color w:val="000000"/>
          <w:sz w:val="22"/>
          <w:szCs w:val="22"/>
        </w:rPr>
      </w:pPr>
      <w:r w:rsidRPr="008609CB">
        <w:rPr>
          <w:color w:val="000000"/>
          <w:sz w:val="22"/>
          <w:szCs w:val="22"/>
        </w:rPr>
        <w:tab/>
      </w:r>
    </w:p>
    <w:p w14:paraId="0F35A9C8" w14:textId="77777777" w:rsidR="00884DD5" w:rsidRDefault="00884DD5" w:rsidP="004A4809">
      <w:pPr>
        <w:tabs>
          <w:tab w:val="left" w:pos="1100"/>
          <w:tab w:val="left" w:pos="1400"/>
        </w:tabs>
        <w:rPr>
          <w:color w:val="000000"/>
          <w:sz w:val="22"/>
          <w:szCs w:val="22"/>
        </w:rPr>
      </w:pPr>
    </w:p>
    <w:p w14:paraId="69D495E6" w14:textId="1B4DB56C"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lastRenderedPageBreak/>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2674520E" w14:textId="1F539538"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2720" w14:textId="77777777" w:rsidR="004D7062" w:rsidRDefault="004D7062">
      <w:r>
        <w:separator/>
      </w:r>
    </w:p>
  </w:endnote>
  <w:endnote w:type="continuationSeparator" w:id="0">
    <w:p w14:paraId="0EF75803" w14:textId="77777777" w:rsidR="004D7062" w:rsidRDefault="004D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F41B" w14:textId="77777777" w:rsidR="004D7062" w:rsidRDefault="004D7062">
      <w:r>
        <w:separator/>
      </w:r>
    </w:p>
  </w:footnote>
  <w:footnote w:type="continuationSeparator" w:id="0">
    <w:p w14:paraId="0C70189B" w14:textId="77777777" w:rsidR="004D7062" w:rsidRDefault="004D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0" w:name="Text7"/>
          <w:r w:rsidRPr="00903AEC">
            <w:rPr>
              <w:sz w:val="18"/>
              <w:szCs w:val="18"/>
              <w:highlight w:val="yellow"/>
            </w:rPr>
            <w:t>Office:</w:t>
          </w:r>
          <w:bookmarkEnd w:id="0"/>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51180"/>
    <w:rsid w:val="00062832"/>
    <w:rsid w:val="0006583F"/>
    <w:rsid w:val="00070F5A"/>
    <w:rsid w:val="00086D51"/>
    <w:rsid w:val="000B558B"/>
    <w:rsid w:val="000C6170"/>
    <w:rsid w:val="000D0998"/>
    <w:rsid w:val="00175128"/>
    <w:rsid w:val="001E2C1D"/>
    <w:rsid w:val="001F580A"/>
    <w:rsid w:val="00226B18"/>
    <w:rsid w:val="00262292"/>
    <w:rsid w:val="002725EB"/>
    <w:rsid w:val="002A17D3"/>
    <w:rsid w:val="002B117F"/>
    <w:rsid w:val="002D6519"/>
    <w:rsid w:val="00314249"/>
    <w:rsid w:val="0035161E"/>
    <w:rsid w:val="003567E1"/>
    <w:rsid w:val="003721B7"/>
    <w:rsid w:val="003C525A"/>
    <w:rsid w:val="003E014D"/>
    <w:rsid w:val="00436B7C"/>
    <w:rsid w:val="00440C0A"/>
    <w:rsid w:val="00460ECC"/>
    <w:rsid w:val="00497E24"/>
    <w:rsid w:val="004A0745"/>
    <w:rsid w:val="004A4809"/>
    <w:rsid w:val="004A5B28"/>
    <w:rsid w:val="004B747B"/>
    <w:rsid w:val="004C6D5B"/>
    <w:rsid w:val="004D6F5A"/>
    <w:rsid w:val="004D7062"/>
    <w:rsid w:val="004F03C0"/>
    <w:rsid w:val="004F3BB1"/>
    <w:rsid w:val="004F6FDC"/>
    <w:rsid w:val="00514FA5"/>
    <w:rsid w:val="005456A4"/>
    <w:rsid w:val="00564D7E"/>
    <w:rsid w:val="005C4C96"/>
    <w:rsid w:val="00654F45"/>
    <w:rsid w:val="00676EA5"/>
    <w:rsid w:val="00684C1A"/>
    <w:rsid w:val="006B395E"/>
    <w:rsid w:val="006C33E9"/>
    <w:rsid w:val="006D04A9"/>
    <w:rsid w:val="006E434A"/>
    <w:rsid w:val="006F109C"/>
    <w:rsid w:val="006F19C6"/>
    <w:rsid w:val="006F306F"/>
    <w:rsid w:val="00700C26"/>
    <w:rsid w:val="007211A3"/>
    <w:rsid w:val="00736121"/>
    <w:rsid w:val="007608CA"/>
    <w:rsid w:val="00760DFF"/>
    <w:rsid w:val="00766A40"/>
    <w:rsid w:val="007B024D"/>
    <w:rsid w:val="007E34DA"/>
    <w:rsid w:val="007E5EA5"/>
    <w:rsid w:val="00814559"/>
    <w:rsid w:val="00816FB7"/>
    <w:rsid w:val="00837D07"/>
    <w:rsid w:val="00854757"/>
    <w:rsid w:val="008609CB"/>
    <w:rsid w:val="00875E7F"/>
    <w:rsid w:val="00884608"/>
    <w:rsid w:val="00884DD5"/>
    <w:rsid w:val="008B3C8C"/>
    <w:rsid w:val="008D5D42"/>
    <w:rsid w:val="008E0B33"/>
    <w:rsid w:val="00903AEC"/>
    <w:rsid w:val="00904E5A"/>
    <w:rsid w:val="00913717"/>
    <w:rsid w:val="00953965"/>
    <w:rsid w:val="009570ED"/>
    <w:rsid w:val="00990FFC"/>
    <w:rsid w:val="009A7C2C"/>
    <w:rsid w:val="00A01576"/>
    <w:rsid w:val="00A206FE"/>
    <w:rsid w:val="00A571AF"/>
    <w:rsid w:val="00A82CAB"/>
    <w:rsid w:val="00A85729"/>
    <w:rsid w:val="00A940FB"/>
    <w:rsid w:val="00A96E0F"/>
    <w:rsid w:val="00AA5F08"/>
    <w:rsid w:val="00AB313B"/>
    <w:rsid w:val="00AC416E"/>
    <w:rsid w:val="00AD68F1"/>
    <w:rsid w:val="00AE1A17"/>
    <w:rsid w:val="00B14B46"/>
    <w:rsid w:val="00B2210A"/>
    <w:rsid w:val="00B35486"/>
    <w:rsid w:val="00BA35DE"/>
    <w:rsid w:val="00BB569C"/>
    <w:rsid w:val="00BC20A8"/>
    <w:rsid w:val="00BE6C08"/>
    <w:rsid w:val="00C35730"/>
    <w:rsid w:val="00C62074"/>
    <w:rsid w:val="00CB3AB6"/>
    <w:rsid w:val="00CB6861"/>
    <w:rsid w:val="00D264B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EF6043"/>
    <w:rsid w:val="00F43DB5"/>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2B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54668275">
      <w:bodyDiv w:val="1"/>
      <w:marLeft w:val="0"/>
      <w:marRight w:val="0"/>
      <w:marTop w:val="0"/>
      <w:marBottom w:val="0"/>
      <w:divBdr>
        <w:top w:val="none" w:sz="0" w:space="0" w:color="auto"/>
        <w:left w:val="none" w:sz="0" w:space="0" w:color="auto"/>
        <w:bottom w:val="none" w:sz="0" w:space="0" w:color="auto"/>
        <w:right w:val="none" w:sz="0" w:space="0" w:color="auto"/>
      </w:divBdr>
    </w:div>
    <w:div w:id="97219572">
      <w:bodyDiv w:val="1"/>
      <w:marLeft w:val="0"/>
      <w:marRight w:val="0"/>
      <w:marTop w:val="0"/>
      <w:marBottom w:val="0"/>
      <w:divBdr>
        <w:top w:val="none" w:sz="0" w:space="0" w:color="auto"/>
        <w:left w:val="none" w:sz="0" w:space="0" w:color="auto"/>
        <w:bottom w:val="none" w:sz="0" w:space="0" w:color="auto"/>
        <w:right w:val="none" w:sz="0" w:space="0" w:color="auto"/>
      </w:divBdr>
    </w:div>
    <w:div w:id="357854810">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923417080">
      <w:bodyDiv w:val="1"/>
      <w:marLeft w:val="0"/>
      <w:marRight w:val="0"/>
      <w:marTop w:val="0"/>
      <w:marBottom w:val="0"/>
      <w:divBdr>
        <w:top w:val="none" w:sz="0" w:space="0" w:color="auto"/>
        <w:left w:val="none" w:sz="0" w:space="0" w:color="auto"/>
        <w:bottom w:val="none" w:sz="0" w:space="0" w:color="auto"/>
        <w:right w:val="none" w:sz="0" w:space="0" w:color="auto"/>
      </w:divBdr>
    </w:div>
    <w:div w:id="128982355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34</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29</cp:revision>
  <cp:lastPrinted>2011-07-01T18:53:00Z</cp:lastPrinted>
  <dcterms:created xsi:type="dcterms:W3CDTF">2020-03-31T21:33:00Z</dcterms:created>
  <dcterms:modified xsi:type="dcterms:W3CDTF">2026-04-21T20:28:00Z</dcterms:modified>
</cp:coreProperties>
</file>