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F621" w14:textId="77777777" w:rsidR="007B024D" w:rsidRPr="00903AEC" w:rsidRDefault="001F580A" w:rsidP="004A4809">
      <w:pPr>
        <w:rPr>
          <w:sz w:val="22"/>
          <w:szCs w:val="22"/>
          <w:highlight w:val="yellow"/>
        </w:rPr>
      </w:pPr>
      <w:r w:rsidRPr="00903AEC">
        <w:rPr>
          <w:sz w:val="22"/>
          <w:szCs w:val="22"/>
          <w:highlight w:val="yellow"/>
        </w:rPr>
        <w:t>Date</w:t>
      </w:r>
    </w:p>
    <w:p w14:paraId="34EA099C" w14:textId="77777777" w:rsidR="007B024D" w:rsidRPr="00903AEC" w:rsidRDefault="007B024D" w:rsidP="004A4809">
      <w:pPr>
        <w:tabs>
          <w:tab w:val="left" w:pos="1100"/>
          <w:tab w:val="left" w:pos="1400"/>
        </w:tabs>
        <w:rPr>
          <w:color w:val="000000"/>
          <w:sz w:val="22"/>
          <w:szCs w:val="22"/>
          <w:highlight w:val="yellow"/>
        </w:rPr>
      </w:pPr>
    </w:p>
    <w:p w14:paraId="117F734D"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1770B57"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2EFAF58D"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6CAB001B" w14:textId="77777777" w:rsidR="00BC20A8" w:rsidRPr="008609CB" w:rsidRDefault="00BC20A8" w:rsidP="004A4809">
      <w:pPr>
        <w:rPr>
          <w:sz w:val="22"/>
          <w:szCs w:val="22"/>
        </w:rPr>
      </w:pPr>
    </w:p>
    <w:p w14:paraId="772FFC7F"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06F69B89" w14:textId="77777777" w:rsidR="00913717" w:rsidRPr="008609CB" w:rsidRDefault="00913717" w:rsidP="004A4809">
      <w:pPr>
        <w:tabs>
          <w:tab w:val="left" w:pos="1100"/>
          <w:tab w:val="left" w:pos="1400"/>
        </w:tabs>
        <w:jc w:val="both"/>
        <w:rPr>
          <w:color w:val="000000"/>
          <w:sz w:val="22"/>
          <w:szCs w:val="22"/>
        </w:rPr>
      </w:pPr>
    </w:p>
    <w:p w14:paraId="3DB992F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35161E">
        <w:rPr>
          <w:sz w:val="22"/>
          <w:szCs w:val="22"/>
        </w:rPr>
        <w:t xml:space="preserve"> </w:t>
      </w:r>
      <w:r w:rsidR="0035161E" w:rsidRPr="006F1E37">
        <w:rPr>
          <w:iCs/>
          <w:sz w:val="22"/>
          <w:szCs w:val="22"/>
        </w:rPr>
        <w:t xml:space="preserve">You may not begin work prior to passing the background check and your appointment is subject to termination if it is later determined that you failed. </w:t>
      </w:r>
      <w:r w:rsidR="0035161E">
        <w:rPr>
          <w:iCs/>
          <w:sz w:val="22"/>
          <w:szCs w:val="22"/>
        </w:rPr>
        <w:t xml:space="preserve"> </w:t>
      </w:r>
      <w:r w:rsidR="0035161E" w:rsidRPr="006F1E37">
        <w:rPr>
          <w:iCs/>
          <w:sz w:val="22"/>
          <w:szCs w:val="22"/>
        </w:rPr>
        <w:t>University policy also requires employees to disclose any new criminal convictions.</w:t>
      </w:r>
    </w:p>
    <w:p w14:paraId="1346D58F" w14:textId="77777777" w:rsidR="00913717" w:rsidRPr="008609CB" w:rsidRDefault="00913717" w:rsidP="004A4809">
      <w:pPr>
        <w:tabs>
          <w:tab w:val="left" w:pos="1100"/>
          <w:tab w:val="left" w:pos="1400"/>
        </w:tabs>
        <w:jc w:val="both"/>
        <w:rPr>
          <w:bCs/>
          <w:sz w:val="22"/>
          <w:szCs w:val="22"/>
        </w:rPr>
      </w:pPr>
    </w:p>
    <w:p w14:paraId="110C438D" w14:textId="77777777" w:rsidR="00BC5101" w:rsidRDefault="00BC5101" w:rsidP="00BC5101">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June 3, 2024</w:t>
      </w:r>
      <w:r w:rsidRPr="00644C0F">
        <w:rPr>
          <w:sz w:val="22"/>
          <w:szCs w:val="22"/>
          <w:highlight w:val="yellow"/>
        </w:rPr>
        <w:t xml:space="preserve"> and ends on </w:t>
      </w:r>
      <w:r>
        <w:rPr>
          <w:sz w:val="22"/>
          <w:szCs w:val="22"/>
          <w:highlight w:val="yellow"/>
        </w:rPr>
        <w:t>July 27, 2024</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Pr>
          <w:sz w:val="22"/>
          <w:szCs w:val="22"/>
        </w:rPr>
        <w:t>July</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34F7E5A" w14:textId="77777777" w:rsidR="00816FB7" w:rsidRPr="00816FB7" w:rsidRDefault="00816FB7" w:rsidP="004A4809"/>
    <w:p w14:paraId="7BAF1BEE" w14:textId="753F54EF"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B2210A" w:rsidRPr="00D71104">
        <w:rPr>
          <w:i/>
          <w:sz w:val="22"/>
          <w:szCs w:val="22"/>
          <w:highlight w:val="yellow"/>
        </w:rPr>
        <w:t xml:space="preserve">Optional: </w:t>
      </w:r>
      <w:r w:rsidR="00B2210A">
        <w:rPr>
          <w:i/>
          <w:sz w:val="22"/>
          <w:szCs w:val="22"/>
          <w:highlight w:val="yellow"/>
        </w:rPr>
        <w:t>You will be required to attend o</w:t>
      </w:r>
      <w:r w:rsidR="00B2210A" w:rsidRPr="00D71104">
        <w:rPr>
          <w:i/>
          <w:sz w:val="22"/>
          <w:szCs w:val="22"/>
          <w:highlight w:val="yellow"/>
        </w:rPr>
        <w:t>rientation</w:t>
      </w:r>
      <w:r w:rsidR="00B2210A">
        <w:rPr>
          <w:i/>
          <w:sz w:val="22"/>
          <w:szCs w:val="22"/>
          <w:highlight w:val="yellow"/>
        </w:rPr>
        <w:t xml:space="preserve"> ______________ </w:t>
      </w:r>
      <w:r w:rsidR="00B2210A" w:rsidRPr="00D71104">
        <w:rPr>
          <w:sz w:val="22"/>
          <w:szCs w:val="22"/>
          <w:highlight w:val="yellow"/>
        </w:rPr>
        <w:t xml:space="preserve">(if the pay includes a required orientation, please include the dates </w:t>
      </w:r>
      <w:r w:rsidR="00B2210A">
        <w:rPr>
          <w:sz w:val="22"/>
          <w:szCs w:val="22"/>
          <w:highlight w:val="yellow"/>
        </w:rPr>
        <w:t>of the orientation)</w:t>
      </w:r>
      <w:r w:rsidR="00B2210A"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416E" w:rsidRPr="007E3C84">
        <w:rPr>
          <w:sz w:val="22"/>
          <w:szCs w:val="22"/>
        </w:rPr>
        <w:t xml:space="preserve">Courses taught in </w:t>
      </w:r>
      <w:r w:rsidR="0037742C">
        <w:rPr>
          <w:sz w:val="22"/>
          <w:szCs w:val="22"/>
        </w:rPr>
        <w:t>S</w:t>
      </w:r>
      <w:r w:rsidR="00F80ABA">
        <w:rPr>
          <w:sz w:val="22"/>
          <w:szCs w:val="22"/>
        </w:rPr>
        <w:t>ummer</w:t>
      </w:r>
      <w:r w:rsidR="00AC416E">
        <w:rPr>
          <w:sz w:val="22"/>
          <w:szCs w:val="22"/>
        </w:rPr>
        <w:t xml:space="preserve"> 20</w:t>
      </w:r>
      <w:r w:rsidR="00B2210A">
        <w:rPr>
          <w:sz w:val="22"/>
          <w:szCs w:val="22"/>
        </w:rPr>
        <w:t>2</w:t>
      </w:r>
      <w:r w:rsidR="0037742C">
        <w:rPr>
          <w:sz w:val="22"/>
          <w:szCs w:val="22"/>
        </w:rPr>
        <w:t>4</w:t>
      </w:r>
      <w:r w:rsidR="00AC416E" w:rsidRPr="007E3C84">
        <w:rPr>
          <w:sz w:val="22"/>
          <w:szCs w:val="22"/>
        </w:rPr>
        <w:t xml:space="preserve"> may be remote or online or may need to transition to remote</w:t>
      </w:r>
      <w:r w:rsidR="00AC416E">
        <w:rPr>
          <w:sz w:val="22"/>
          <w:szCs w:val="22"/>
        </w:rPr>
        <w:t xml:space="preserve"> or online during the semester.</w:t>
      </w:r>
      <w:r w:rsidR="004F03C0" w:rsidRPr="0026129A">
        <w:rPr>
          <w:sz w:val="22"/>
          <w:szCs w:val="22"/>
        </w:rPr>
        <w:t xml:space="preserve"> Remote instruction must have a standard meeting pattern and the section number </w:t>
      </w:r>
      <w:r w:rsidR="004F03C0">
        <w:rPr>
          <w:sz w:val="22"/>
          <w:szCs w:val="22"/>
        </w:rPr>
        <w:t>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7CF867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3F66CA77"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5721065" w14:textId="77777777" w:rsidR="00913717" w:rsidRPr="008609CB" w:rsidRDefault="00913717" w:rsidP="004A4809">
      <w:pPr>
        <w:tabs>
          <w:tab w:val="left" w:pos="1100"/>
          <w:tab w:val="left" w:pos="1400"/>
        </w:tabs>
        <w:jc w:val="both"/>
        <w:rPr>
          <w:sz w:val="22"/>
          <w:szCs w:val="22"/>
        </w:rPr>
      </w:pPr>
    </w:p>
    <w:p w14:paraId="63EBD25F" w14:textId="77777777" w:rsidR="00913717" w:rsidRDefault="00913717" w:rsidP="004A4809">
      <w:pPr>
        <w:tabs>
          <w:tab w:val="left" w:pos="1100"/>
          <w:tab w:val="left" w:pos="1400"/>
        </w:tabs>
        <w:jc w:val="both"/>
        <w:rPr>
          <w:sz w:val="22"/>
          <w:szCs w:val="22"/>
        </w:rPr>
      </w:pPr>
      <w:r w:rsidRPr="008609CB">
        <w:rPr>
          <w:sz w:val="22"/>
          <w:szCs w:val="22"/>
        </w:rPr>
        <w:t>This part-time appointment is without group health, life insurance, and retirement benefits.</w:t>
      </w:r>
      <w:r w:rsidR="00904E5A">
        <w:rPr>
          <w:sz w:val="22"/>
          <w:szCs w:val="22"/>
        </w:rPr>
        <w:t xml:space="preserve"> </w:t>
      </w:r>
      <w:r w:rsidR="00904E5A" w:rsidRPr="00884608">
        <w:rPr>
          <w:sz w:val="22"/>
          <w:szCs w:val="22"/>
        </w:rPr>
        <w:t xml:space="preserve">You will be enrolled in the Social Security (FICA) retirement program.  </w:t>
      </w:r>
      <w:r w:rsidR="00460ECC" w:rsidRPr="00884608">
        <w:rPr>
          <w:sz w:val="22"/>
          <w:szCs w:val="22"/>
        </w:rPr>
        <w:t>As a result of the Healthy Families and Workpla</w:t>
      </w:r>
      <w:r w:rsidR="00460ECC" w:rsidRPr="00B30E15">
        <w:rPr>
          <w:sz w:val="22"/>
          <w:szCs w:val="22"/>
        </w:rPr>
        <w:t>ce Act effective January 1, 2021, you will earn .034 hours</w:t>
      </w:r>
      <w:r w:rsidR="00BE6C08">
        <w:rPr>
          <w:sz w:val="22"/>
          <w:szCs w:val="22"/>
        </w:rPr>
        <w:t xml:space="preserve"> of sick leave</w:t>
      </w:r>
      <w:r w:rsidR="00460ECC" w:rsidRPr="00B30E15">
        <w:rPr>
          <w:sz w:val="22"/>
          <w:szCs w:val="22"/>
        </w:rPr>
        <w:t xml:space="preserve"> for each hour worked.  The maximum accrual is 48 hours per fiscal year.</w:t>
      </w:r>
      <w:r w:rsidR="00DC17AA">
        <w:rPr>
          <w:sz w:val="22"/>
          <w:szCs w:val="22"/>
        </w:rPr>
        <w:t xml:space="preserve"> </w:t>
      </w:r>
      <w:r w:rsidR="00684C1A">
        <w:rPr>
          <w:sz w:val="22"/>
          <w:szCs w:val="22"/>
        </w:rPr>
        <w:t xml:space="preserve">You must disclose to your employing department any other employment you have with the University of Colorado. </w:t>
      </w:r>
      <w:r w:rsidRPr="008609CB">
        <w:rPr>
          <w:sz w:val="22"/>
          <w:szCs w:val="22"/>
        </w:rPr>
        <w:t xml:space="preserve"> </w:t>
      </w:r>
    </w:p>
    <w:p w14:paraId="68F284FD" w14:textId="77777777" w:rsidR="007B024D" w:rsidRPr="008609CB" w:rsidRDefault="007B024D" w:rsidP="004A4809">
      <w:pPr>
        <w:tabs>
          <w:tab w:val="left" w:pos="1100"/>
          <w:tab w:val="left" w:pos="1400"/>
        </w:tabs>
        <w:jc w:val="both"/>
        <w:rPr>
          <w:color w:val="000000"/>
          <w:sz w:val="22"/>
          <w:szCs w:val="22"/>
        </w:rPr>
      </w:pPr>
    </w:p>
    <w:p w14:paraId="3AE4CF21" w14:textId="77777777" w:rsidR="00B2210A" w:rsidRDefault="00B2210A" w:rsidP="00B2210A">
      <w:pPr>
        <w:tabs>
          <w:tab w:val="left" w:pos="1100"/>
          <w:tab w:val="left" w:pos="1400"/>
        </w:tabs>
        <w:jc w:val="both"/>
        <w:rPr>
          <w:color w:val="000000"/>
          <w:sz w:val="22"/>
          <w:szCs w:val="22"/>
        </w:rPr>
      </w:pPr>
      <w:r w:rsidRPr="008609CB">
        <w:rPr>
          <w:color w:val="000000"/>
          <w:sz w:val="22"/>
          <w:szCs w:val="22"/>
        </w:rPr>
        <w:t xml:space="preserve">As a condition of employment, </w:t>
      </w:r>
      <w:r w:rsidR="00904E5A">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65231788" w14:textId="77777777" w:rsidR="001F580A" w:rsidRDefault="001F580A" w:rsidP="004A4809">
      <w:pPr>
        <w:tabs>
          <w:tab w:val="left" w:pos="1100"/>
          <w:tab w:val="left" w:pos="1400"/>
        </w:tabs>
        <w:jc w:val="both"/>
        <w:rPr>
          <w:color w:val="000000"/>
          <w:sz w:val="22"/>
          <w:szCs w:val="22"/>
        </w:rPr>
      </w:pPr>
    </w:p>
    <w:p w14:paraId="0E4AA80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0C6170">
        <w:rPr>
          <w:color w:val="000000"/>
          <w:sz w:val="22"/>
          <w:szCs w:val="22"/>
          <w:highlight w:val="yellow"/>
        </w:rPr>
        <w:lastRenderedPageBreak/>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611C01E8"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A820F6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A96A2E3"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3FF3B395"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33D4229" w14:textId="77777777" w:rsidR="00913717" w:rsidRPr="008609CB" w:rsidRDefault="00913717" w:rsidP="004A4809">
      <w:pPr>
        <w:pStyle w:val="BodyText3"/>
        <w:tabs>
          <w:tab w:val="left" w:pos="1100"/>
          <w:tab w:val="left" w:pos="1400"/>
        </w:tabs>
        <w:rPr>
          <w:i w:val="0"/>
          <w:sz w:val="22"/>
          <w:szCs w:val="22"/>
        </w:rPr>
      </w:pPr>
    </w:p>
    <w:p w14:paraId="601FC901" w14:textId="77777777" w:rsidR="00913717" w:rsidRDefault="00913717" w:rsidP="004A4809">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3E6F085A" w14:textId="77777777" w:rsidR="0035161E" w:rsidRDefault="0035161E" w:rsidP="004A4809">
      <w:pPr>
        <w:tabs>
          <w:tab w:val="left" w:pos="1100"/>
          <w:tab w:val="left" w:pos="1400"/>
        </w:tabs>
        <w:jc w:val="both"/>
        <w:rPr>
          <w:color w:val="000000"/>
          <w:sz w:val="22"/>
          <w:szCs w:val="22"/>
        </w:rPr>
      </w:pPr>
    </w:p>
    <w:p w14:paraId="44A03F22" w14:textId="77777777" w:rsidR="0035161E" w:rsidRPr="00FB0090" w:rsidRDefault="0035161E" w:rsidP="0035161E">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52A2DE68" w14:textId="77777777" w:rsidR="0035161E" w:rsidRPr="00FB0090" w:rsidRDefault="0035161E" w:rsidP="0035161E">
      <w:pPr>
        <w:pStyle w:val="WPDefaults"/>
        <w:tabs>
          <w:tab w:val="clear" w:pos="11520"/>
          <w:tab w:val="left" w:pos="400"/>
        </w:tabs>
        <w:rPr>
          <w:rFonts w:ascii="Times New Roman" w:hAnsi="Times New Roman"/>
          <w:bCs/>
          <w:sz w:val="22"/>
          <w:szCs w:val="22"/>
        </w:rPr>
      </w:pPr>
    </w:p>
    <w:p w14:paraId="591F78C6" w14:textId="77777777" w:rsidR="0037742C" w:rsidRDefault="0037742C" w:rsidP="0037742C">
      <w:pPr>
        <w:ind w:right="547"/>
        <w:rPr>
          <w:color w:val="000000"/>
          <w:sz w:val="22"/>
          <w:szCs w:val="22"/>
        </w:rPr>
      </w:pPr>
      <w:bookmarkStart w:id="1" w:name="_Hlk161904326"/>
      <w:r w:rsidRPr="00C7293C">
        <w:rPr>
          <w:color w:val="000000"/>
          <w:sz w:val="22"/>
          <w:szCs w:val="22"/>
        </w:rPr>
        <w:t xml:space="preserve">University of Colorado Faculty Guide: </w:t>
      </w:r>
      <w:hyperlink r:id="rId8" w:history="1">
        <w:r w:rsidRPr="00543C11">
          <w:rPr>
            <w:rStyle w:val="Hyperlink"/>
            <w:sz w:val="22"/>
            <w:szCs w:val="22"/>
          </w:rPr>
          <w:t>https://www.cu.edu/faculty/news-resources/faculty-guide</w:t>
        </w:r>
      </w:hyperlink>
    </w:p>
    <w:bookmarkEnd w:id="1"/>
    <w:p w14:paraId="6F76FDE5" w14:textId="77777777" w:rsidR="0035161E" w:rsidRPr="00FB0090" w:rsidRDefault="0035161E" w:rsidP="0035161E">
      <w:pPr>
        <w:ind w:right="547"/>
        <w:rPr>
          <w:color w:val="000000"/>
          <w:sz w:val="22"/>
          <w:szCs w:val="22"/>
        </w:rPr>
      </w:pPr>
    </w:p>
    <w:p w14:paraId="42F7367F" w14:textId="77777777" w:rsidR="0035161E" w:rsidRPr="006E434A" w:rsidRDefault="0035161E" w:rsidP="0035161E">
      <w:pPr>
        <w:ind w:right="547"/>
        <w:rPr>
          <w:sz w:val="22"/>
          <w:szCs w:val="22"/>
        </w:rPr>
      </w:pPr>
      <w:r w:rsidRPr="006E434A">
        <w:rPr>
          <w:color w:val="000000"/>
          <w:sz w:val="22"/>
          <w:szCs w:val="22"/>
        </w:rPr>
        <w:t xml:space="preserve">Principles of Academic Freedom: </w:t>
      </w:r>
      <w:hyperlink r:id="rId9" w:history="1">
        <w:r w:rsidR="00875E7F" w:rsidRPr="006E434A">
          <w:rPr>
            <w:rStyle w:val="Hyperlink"/>
            <w:sz w:val="22"/>
            <w:szCs w:val="22"/>
          </w:rPr>
          <w:t>https://www.cu.edu/regents/law/5</w:t>
        </w:r>
      </w:hyperlink>
      <w:r w:rsidR="00875E7F" w:rsidRPr="006E434A">
        <w:rPr>
          <w:sz w:val="22"/>
          <w:szCs w:val="22"/>
        </w:rPr>
        <w:t xml:space="preserve"> </w:t>
      </w:r>
    </w:p>
    <w:p w14:paraId="20F28D2A" w14:textId="77777777" w:rsidR="00875E7F" w:rsidRPr="00FB0090" w:rsidRDefault="00875E7F" w:rsidP="0035161E">
      <w:pPr>
        <w:ind w:right="547"/>
        <w:rPr>
          <w:color w:val="000000"/>
          <w:sz w:val="22"/>
          <w:szCs w:val="22"/>
        </w:rPr>
      </w:pPr>
    </w:p>
    <w:p w14:paraId="141E54BC" w14:textId="77777777" w:rsidR="0035161E" w:rsidRDefault="0035161E" w:rsidP="004A4809">
      <w:pPr>
        <w:tabs>
          <w:tab w:val="left" w:pos="1100"/>
          <w:tab w:val="left" w:pos="1400"/>
        </w:tabs>
        <w:jc w:val="both"/>
        <w:rPr>
          <w:rStyle w:val="Hyperlink"/>
          <w:sz w:val="22"/>
          <w:szCs w:val="22"/>
        </w:rPr>
      </w:pPr>
      <w:r w:rsidRPr="00FB0090">
        <w:rPr>
          <w:sz w:val="22"/>
          <w:szCs w:val="22"/>
        </w:rPr>
        <w:t xml:space="preserve">Code of Conduct – Administrative Policy Statement # 2027: </w:t>
      </w:r>
      <w:hyperlink r:id="rId10" w:history="1">
        <w:r w:rsidRPr="00FB0090">
          <w:rPr>
            <w:rStyle w:val="Hyperlink"/>
            <w:sz w:val="22"/>
            <w:szCs w:val="22"/>
          </w:rPr>
          <w:t>https://www.cu.edu/ope/aps/2027</w:t>
        </w:r>
      </w:hyperlink>
    </w:p>
    <w:p w14:paraId="6AA566EB" w14:textId="77777777" w:rsidR="00766A40" w:rsidRDefault="00766A40" w:rsidP="004A4809">
      <w:pPr>
        <w:tabs>
          <w:tab w:val="left" w:pos="1100"/>
          <w:tab w:val="left" w:pos="1400"/>
        </w:tabs>
        <w:jc w:val="both"/>
        <w:rPr>
          <w:rStyle w:val="Hyperlink"/>
          <w:sz w:val="22"/>
          <w:szCs w:val="22"/>
        </w:rPr>
      </w:pPr>
    </w:p>
    <w:p w14:paraId="666A2F2B" w14:textId="77777777" w:rsidR="00766A40" w:rsidRPr="008609CB" w:rsidRDefault="00766A40" w:rsidP="004A4809">
      <w:pPr>
        <w:tabs>
          <w:tab w:val="left" w:pos="1100"/>
          <w:tab w:val="left" w:pos="1400"/>
        </w:tabs>
        <w:jc w:val="both"/>
        <w:rPr>
          <w:color w:val="000000"/>
          <w:sz w:val="22"/>
          <w:szCs w:val="22"/>
        </w:rPr>
      </w:pPr>
      <w:r w:rsidRPr="00657E73">
        <w:rPr>
          <w:color w:val="000000"/>
          <w:sz w:val="22"/>
          <w:szCs w:val="22"/>
        </w:rPr>
        <w:t xml:space="preserve">UCDALI is the association on campus that represents and works on behalf of </w:t>
      </w:r>
      <w:r w:rsidRPr="006E434A">
        <w:rPr>
          <w:color w:val="000000"/>
          <w:sz w:val="22"/>
          <w:szCs w:val="22"/>
        </w:rPr>
        <w:t xml:space="preserve">all </w:t>
      </w:r>
      <w:r w:rsidR="00904E5A" w:rsidRPr="006E434A">
        <w:rPr>
          <w:color w:val="000000"/>
          <w:sz w:val="22"/>
          <w:szCs w:val="22"/>
        </w:rPr>
        <w:t>Instructional, Research and Clinical faculty (IRC)</w:t>
      </w:r>
      <w:r w:rsidRPr="006E434A">
        <w:rPr>
          <w:color w:val="000000"/>
          <w:sz w:val="22"/>
          <w:szCs w:val="22"/>
        </w:rPr>
        <w:t>. You are automatically a member of this association, so check out</w:t>
      </w:r>
      <w:r w:rsidRPr="00657E73">
        <w:rPr>
          <w:color w:val="000000"/>
          <w:sz w:val="22"/>
          <w:szCs w:val="22"/>
        </w:rPr>
        <w:t xml:space="preserve"> their website for more information</w:t>
      </w:r>
      <w:r>
        <w:rPr>
          <w:color w:val="000000"/>
          <w:sz w:val="22"/>
          <w:szCs w:val="22"/>
        </w:rPr>
        <w:t xml:space="preserve">: </w:t>
      </w:r>
      <w:hyperlink r:id="rId11" w:history="1">
        <w:r w:rsidRPr="008615FD">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12A070BF" w14:textId="77777777" w:rsidR="00913717" w:rsidRPr="008609CB" w:rsidRDefault="00913717" w:rsidP="004A4809">
      <w:pPr>
        <w:tabs>
          <w:tab w:val="left" w:pos="1100"/>
          <w:tab w:val="left" w:pos="1400"/>
        </w:tabs>
        <w:jc w:val="both"/>
        <w:rPr>
          <w:color w:val="000000"/>
          <w:sz w:val="22"/>
          <w:szCs w:val="22"/>
        </w:rPr>
      </w:pPr>
    </w:p>
    <w:p w14:paraId="301206FC" w14:textId="77777777" w:rsidR="00913717" w:rsidRPr="008609CB" w:rsidRDefault="00913717" w:rsidP="004A4809">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3EA2C2D8" w14:textId="77777777" w:rsidR="00913717" w:rsidRPr="008609CB" w:rsidRDefault="00913717" w:rsidP="004A4809">
      <w:pPr>
        <w:tabs>
          <w:tab w:val="left" w:pos="1100"/>
          <w:tab w:val="left" w:pos="1400"/>
        </w:tabs>
        <w:jc w:val="both"/>
        <w:rPr>
          <w:color w:val="000000"/>
          <w:sz w:val="22"/>
          <w:szCs w:val="22"/>
        </w:rPr>
      </w:pPr>
    </w:p>
    <w:p w14:paraId="0519B562" w14:textId="77777777" w:rsidR="00913717" w:rsidRPr="008609CB" w:rsidRDefault="00913717" w:rsidP="004A4809">
      <w:pPr>
        <w:tabs>
          <w:tab w:val="left" w:pos="1100"/>
          <w:tab w:val="left" w:pos="1400"/>
        </w:tabs>
        <w:jc w:val="both"/>
        <w:rPr>
          <w:sz w:val="22"/>
          <w:szCs w:val="22"/>
        </w:rPr>
      </w:pPr>
      <w:r w:rsidRPr="008609CB">
        <w:rPr>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w:t>
      </w:r>
      <w:r w:rsidR="0035161E">
        <w:rPr>
          <w:sz w:val="22"/>
          <w:szCs w:val="22"/>
        </w:rPr>
        <w:t>Pledge</w:t>
      </w:r>
      <w:r w:rsidRPr="008609CB">
        <w:rPr>
          <w:sz w:val="22"/>
          <w:szCs w:val="22"/>
        </w:rPr>
        <w:t>, which appears at the end of this letter, must be signed as a condition of employment.</w:t>
      </w:r>
      <w:r w:rsidR="0035161E">
        <w:rPr>
          <w:sz w:val="22"/>
          <w:szCs w:val="22"/>
        </w:rPr>
        <w:t xml:space="preserve"> </w:t>
      </w:r>
      <w:r w:rsidR="0035161E" w:rsidRPr="0035161E">
        <w:rPr>
          <w:sz w:val="22"/>
          <w:szCs w:val="22"/>
        </w:rPr>
        <w:t>This offer is contingent upon our receipt of your signed pledge.  Your failure to provide a signed pledge will render this offer null and void.  If this should occur your position is subject to immediate termination without further notice.</w:t>
      </w:r>
    </w:p>
    <w:p w14:paraId="46502D12" w14:textId="77777777" w:rsidR="00913717" w:rsidRPr="008609CB" w:rsidRDefault="00913717" w:rsidP="004A4809">
      <w:pPr>
        <w:tabs>
          <w:tab w:val="left" w:pos="1100"/>
          <w:tab w:val="left" w:pos="1400"/>
        </w:tabs>
        <w:jc w:val="both"/>
        <w:rPr>
          <w:color w:val="000000"/>
          <w:sz w:val="22"/>
          <w:szCs w:val="22"/>
        </w:rPr>
      </w:pPr>
    </w:p>
    <w:p w14:paraId="0CDDD56C" w14:textId="77777777" w:rsidR="00913717"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35514775" w14:textId="77777777" w:rsidR="003C525A" w:rsidRDefault="003C525A"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46FE5DD2" w14:textId="77777777" w:rsidR="00DC514D" w:rsidRPr="008609CB" w:rsidRDefault="00DC514D" w:rsidP="004A4809">
      <w:pPr>
        <w:rPr>
          <w:color w:val="000000"/>
          <w:sz w:val="22"/>
          <w:szCs w:val="22"/>
        </w:rPr>
      </w:pPr>
    </w:p>
    <w:p w14:paraId="27620CBE" w14:textId="77777777" w:rsidR="00913717" w:rsidRPr="008609CB" w:rsidRDefault="00913717" w:rsidP="004A4809">
      <w:pPr>
        <w:rPr>
          <w:color w:val="000000"/>
          <w:sz w:val="22"/>
          <w:szCs w:val="22"/>
        </w:rPr>
      </w:pPr>
      <w:r w:rsidRPr="008609CB">
        <w:rPr>
          <w:color w:val="000000"/>
          <w:sz w:val="22"/>
          <w:szCs w:val="22"/>
        </w:rPr>
        <w:t>Sincerely,</w:t>
      </w:r>
    </w:p>
    <w:p w14:paraId="778FAB7D" w14:textId="77777777" w:rsidR="00913717" w:rsidRPr="00A82CAB" w:rsidRDefault="00913717" w:rsidP="004A4809">
      <w:pPr>
        <w:tabs>
          <w:tab w:val="left" w:pos="1100"/>
          <w:tab w:val="left" w:pos="1400"/>
        </w:tabs>
        <w:rPr>
          <w:color w:val="000000"/>
          <w:sz w:val="22"/>
          <w:szCs w:val="22"/>
        </w:rPr>
      </w:pPr>
    </w:p>
    <w:p w14:paraId="5DB2CBC6" w14:textId="77777777" w:rsidR="00913717" w:rsidRPr="00A82CAB" w:rsidRDefault="00913717" w:rsidP="004A4809">
      <w:pPr>
        <w:tabs>
          <w:tab w:val="left" w:pos="1100"/>
          <w:tab w:val="left" w:pos="1400"/>
        </w:tabs>
        <w:rPr>
          <w:color w:val="000000"/>
          <w:sz w:val="22"/>
          <w:szCs w:val="22"/>
        </w:rPr>
      </w:pPr>
    </w:p>
    <w:p w14:paraId="2F406464" w14:textId="77777777" w:rsidR="00913717" w:rsidRPr="00A82CAB" w:rsidRDefault="00913717" w:rsidP="004A4809">
      <w:pPr>
        <w:tabs>
          <w:tab w:val="left" w:pos="1100"/>
          <w:tab w:val="left" w:pos="1400"/>
        </w:tabs>
        <w:rPr>
          <w:color w:val="000000"/>
          <w:sz w:val="22"/>
          <w:szCs w:val="22"/>
        </w:rPr>
      </w:pPr>
    </w:p>
    <w:p w14:paraId="545814A9" w14:textId="77777777" w:rsidR="00BC20A8" w:rsidRPr="008609CB" w:rsidRDefault="004A0745" w:rsidP="004A4809">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BB569C">
        <w:rPr>
          <w:color w:val="000000"/>
          <w:sz w:val="22"/>
          <w:szCs w:val="22"/>
        </w:rPr>
        <w:tab/>
      </w:r>
      <w:r w:rsidR="00BB569C">
        <w:rPr>
          <w:color w:val="000000"/>
          <w:sz w:val="22"/>
          <w:szCs w:val="22"/>
        </w:rPr>
        <w:tab/>
      </w:r>
      <w:r w:rsidR="00BB569C">
        <w:rPr>
          <w:color w:val="000000"/>
          <w:sz w:val="22"/>
          <w:szCs w:val="22"/>
        </w:rPr>
        <w:tab/>
      </w:r>
      <w:r w:rsidR="00BB569C"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521D8A69"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Dean, College</w:t>
      </w:r>
      <w:r w:rsidR="00BB569C">
        <w:rPr>
          <w:color w:val="000000"/>
          <w:sz w:val="22"/>
          <w:szCs w:val="22"/>
        </w:rPr>
        <w:t xml:space="preserve"> of Liberal Arts and Sciences</w:t>
      </w:r>
      <w:r w:rsidR="00BB569C">
        <w:rPr>
          <w:color w:val="000000"/>
          <w:sz w:val="22"/>
          <w:szCs w:val="22"/>
        </w:rPr>
        <w:tab/>
      </w:r>
      <w:r w:rsidR="004A0745">
        <w:rPr>
          <w:color w:val="000000"/>
          <w:sz w:val="22"/>
          <w:szCs w:val="22"/>
        </w:rPr>
        <w:tab/>
      </w:r>
      <w:r w:rsidR="00BB569C">
        <w:rPr>
          <w:color w:val="000000"/>
          <w:sz w:val="22"/>
          <w:szCs w:val="22"/>
        </w:rPr>
        <w:tab/>
      </w:r>
      <w:r w:rsidR="00700C26" w:rsidRPr="008609CB">
        <w:rPr>
          <w:color w:val="000000"/>
          <w:sz w:val="22"/>
          <w:szCs w:val="22"/>
        </w:rPr>
        <w:t>Department of</w:t>
      </w:r>
      <w:r w:rsidR="00700C26">
        <w:rPr>
          <w:color w:val="000000"/>
          <w:sz w:val="22"/>
          <w:szCs w:val="22"/>
        </w:rPr>
        <w:t xml:space="preserve"> </w:t>
      </w:r>
      <w:r w:rsidR="00700C26" w:rsidRPr="00A82CAB">
        <w:rPr>
          <w:color w:val="000000"/>
          <w:sz w:val="22"/>
          <w:szCs w:val="22"/>
          <w:highlight w:val="yellow"/>
        </w:rPr>
        <w:t>______________</w:t>
      </w:r>
      <w:r w:rsidR="00700C26">
        <w:rPr>
          <w:color w:val="000000"/>
          <w:sz w:val="22"/>
          <w:szCs w:val="22"/>
        </w:rPr>
        <w:t>,</w:t>
      </w:r>
      <w:r w:rsidR="00700C26" w:rsidRPr="008609CB">
        <w:rPr>
          <w:color w:val="000000"/>
          <w:sz w:val="22"/>
          <w:szCs w:val="22"/>
        </w:rPr>
        <w:t xml:space="preserve"> CLAS</w:t>
      </w:r>
    </w:p>
    <w:p w14:paraId="5253B104"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700C26">
        <w:rPr>
          <w:color w:val="000000"/>
          <w:sz w:val="22"/>
          <w:szCs w:val="22"/>
        </w:rPr>
        <w:t>University of Colorado Denver</w:t>
      </w:r>
    </w:p>
    <w:p w14:paraId="69D495E6" w14:textId="3042746D"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B8790AB"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3AC5AA1E" w14:textId="77777777" w:rsidR="00837D07" w:rsidRDefault="00837D07" w:rsidP="004A4809">
      <w:pPr>
        <w:tabs>
          <w:tab w:val="left" w:pos="1440"/>
        </w:tabs>
        <w:rPr>
          <w:sz w:val="22"/>
          <w:szCs w:val="22"/>
        </w:rPr>
      </w:pPr>
    </w:p>
    <w:p w14:paraId="4C1C0B01" w14:textId="77777777" w:rsidR="00766A40" w:rsidRPr="008609CB" w:rsidRDefault="00766A40" w:rsidP="004A4809">
      <w:pPr>
        <w:tabs>
          <w:tab w:val="left" w:pos="1440"/>
        </w:tabs>
        <w:rPr>
          <w:sz w:val="22"/>
          <w:szCs w:val="22"/>
        </w:rPr>
      </w:pPr>
    </w:p>
    <w:p w14:paraId="6ADEF17D"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2674520E" w14:textId="095C966E" w:rsidR="003C525A" w:rsidRPr="008609CB" w:rsidRDefault="00913717" w:rsidP="00D747BB">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77CBB5A"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mc:AlternateContent>
          <mc:Choice Requires="wps">
            <w:drawing>
              <wp:anchor distT="0" distB="0" distL="114300" distR="114300" simplePos="0" relativeHeight="251659264" behindDoc="0" locked="0" layoutInCell="0" allowOverlap="1" wp14:anchorId="5480F21D" wp14:editId="71D5201E">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F21D"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v:textbox>
              </v:shape>
            </w:pict>
          </mc:Fallback>
        </mc:AlternateContent>
      </w:r>
      <w:r>
        <w:rPr>
          <w:noProof/>
        </w:rPr>
        <w:drawing>
          <wp:inline distT="0" distB="0" distL="0" distR="0" wp14:anchorId="183E1A15" wp14:editId="217B62C9">
            <wp:extent cx="3162300" cy="781050"/>
            <wp:effectExtent l="0" t="0" r="0" b="0"/>
            <wp:docPr id="6" name="Picture 6"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72C447C"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84C2C41"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D4A7FF9"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7E1C3C6F"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1C476B62"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7AEF4838"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8B28055" w14:textId="77777777" w:rsidR="004B747B" w:rsidRPr="005B7B33" w:rsidRDefault="004B747B" w:rsidP="004B747B"/>
    <w:p w14:paraId="02F21D9E" w14:textId="77777777" w:rsidR="004B747B" w:rsidRPr="005B7B33" w:rsidRDefault="004B747B" w:rsidP="004B747B"/>
    <w:p w14:paraId="1D66D69F" w14:textId="77777777" w:rsidR="004B747B" w:rsidRPr="005B7B33" w:rsidRDefault="004B747B" w:rsidP="004B747B"/>
    <w:p w14:paraId="0D44494A" w14:textId="77777777" w:rsidR="004B747B" w:rsidRPr="005B7B33" w:rsidRDefault="004B747B" w:rsidP="004B747B"/>
    <w:p w14:paraId="0FBC56DB" w14:textId="77777777" w:rsidR="004B747B" w:rsidRPr="005B7B33" w:rsidRDefault="004B747B" w:rsidP="004B747B">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75CC129" w14:textId="77777777" w:rsidR="004B747B" w:rsidRPr="005B7B33" w:rsidRDefault="004B747B" w:rsidP="004B747B"/>
    <w:p w14:paraId="4C6B252D" w14:textId="77777777" w:rsidR="004B747B" w:rsidRPr="005B7B33" w:rsidRDefault="004B747B" w:rsidP="004B747B">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00D747BB">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57DFCAC" w14:textId="77777777" w:rsidR="004B747B" w:rsidRPr="005B7B33" w:rsidRDefault="004B747B" w:rsidP="004B747B"/>
    <w:p w14:paraId="0D533DB6" w14:textId="77777777" w:rsidR="004B747B" w:rsidRPr="005B7B33" w:rsidRDefault="004B747B" w:rsidP="004B747B">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D731FD2" w14:textId="77777777" w:rsidR="004B747B" w:rsidRPr="005B7B33" w:rsidRDefault="004B747B" w:rsidP="004B747B"/>
    <w:p w14:paraId="549897AD" w14:textId="77777777" w:rsidR="004B747B" w:rsidRPr="005B7B33" w:rsidRDefault="004B747B" w:rsidP="004B747B"/>
    <w:p w14:paraId="7CFFA042" w14:textId="77777777" w:rsidR="004B747B" w:rsidRPr="005B7B33" w:rsidRDefault="004B747B" w:rsidP="004B747B"/>
    <w:p w14:paraId="75B41110" w14:textId="77777777" w:rsidR="004B747B" w:rsidRPr="005B7B33" w:rsidRDefault="004B747B" w:rsidP="004B747B"/>
    <w:p w14:paraId="17FF9437" w14:textId="77777777" w:rsidR="004B747B" w:rsidRPr="005B7B33" w:rsidRDefault="004B747B" w:rsidP="004B747B"/>
    <w:p w14:paraId="42E5D021" w14:textId="77777777" w:rsidR="004B747B" w:rsidRPr="005B7B33" w:rsidRDefault="004B747B" w:rsidP="004B747B"/>
    <w:p w14:paraId="056E6D24" w14:textId="77777777" w:rsidR="004B747B" w:rsidRPr="005B7B33" w:rsidRDefault="004B747B" w:rsidP="004B747B"/>
    <w:p w14:paraId="785DA7CF" w14:textId="77777777" w:rsidR="004B747B" w:rsidRPr="005B7B33" w:rsidRDefault="004B747B" w:rsidP="004B747B"/>
    <w:p w14:paraId="3BFBB712" w14:textId="77777777" w:rsidR="004B747B" w:rsidRPr="005B7B33" w:rsidRDefault="004B747B" w:rsidP="004B747B"/>
    <w:p w14:paraId="42AB0594" w14:textId="77777777" w:rsidR="004B747B" w:rsidRPr="005B7B33" w:rsidRDefault="004B747B" w:rsidP="004B747B"/>
    <w:p w14:paraId="3601E904" w14:textId="77777777" w:rsidR="004B747B" w:rsidRPr="005B7B33" w:rsidRDefault="004B747B" w:rsidP="004B747B"/>
    <w:p w14:paraId="025507AA" w14:textId="77777777" w:rsidR="004B747B" w:rsidRPr="005B7B33" w:rsidRDefault="004B747B" w:rsidP="004B747B"/>
    <w:p w14:paraId="1313A3A2" w14:textId="77777777" w:rsidR="004B747B" w:rsidRPr="005B7B33" w:rsidRDefault="004B747B" w:rsidP="004B747B"/>
    <w:p w14:paraId="73792B08" w14:textId="77777777" w:rsidR="004B747B" w:rsidRPr="005B7B33" w:rsidRDefault="004B747B" w:rsidP="004B747B"/>
    <w:p w14:paraId="0A74D70F" w14:textId="77777777" w:rsidR="004B747B" w:rsidRPr="005B7B33" w:rsidRDefault="004B747B" w:rsidP="004B747B">
      <w:r w:rsidRPr="005B7B33">
        <w:t>NOTICE TO PERSONS WHO ARE NOT CITIZENS OF THE UNITED STATES OR OF THE STATE OF COLORADO:</w:t>
      </w:r>
    </w:p>
    <w:p w14:paraId="3F6B0562" w14:textId="77777777" w:rsidR="004B747B" w:rsidRPr="005B7B33" w:rsidRDefault="004B747B" w:rsidP="004B747B"/>
    <w:p w14:paraId="07BA5D84" w14:textId="77777777" w:rsidR="004B747B" w:rsidRPr="005B7B33" w:rsidRDefault="004B747B" w:rsidP="004B747B">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13A24D6C" w14:textId="77777777" w:rsidR="00AE1A17" w:rsidRPr="008609CB" w:rsidRDefault="004B747B" w:rsidP="004B747B">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766A40">
      <w:headerReference w:type="first" r:id="rId13"/>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CE770" w14:textId="77777777" w:rsidR="00EA4D7D" w:rsidRDefault="00EA4D7D">
      <w:r>
        <w:separator/>
      </w:r>
    </w:p>
  </w:endnote>
  <w:endnote w:type="continuationSeparator" w:id="0">
    <w:p w14:paraId="2D141F53"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739E" w14:textId="77777777" w:rsidR="00EA4D7D" w:rsidRDefault="00EA4D7D">
      <w:r>
        <w:separator/>
      </w:r>
    </w:p>
  </w:footnote>
  <w:footnote w:type="continuationSeparator" w:id="0">
    <w:p w14:paraId="0DB6CB34"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6F18" w14:textId="77777777" w:rsidR="00D747BB" w:rsidRDefault="00D747BB" w:rsidP="00D747BB">
    <w:pPr>
      <w:pStyle w:val="Header"/>
    </w:pPr>
    <w:r>
      <w:rPr>
        <w:noProof/>
      </w:rPr>
      <w:drawing>
        <wp:inline distT="0" distB="0" distL="0" distR="0" wp14:anchorId="6752CC7F" wp14:editId="6E7C0AC9">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D747BB" w:rsidRPr="00CB6861" w14:paraId="64791F40" w14:textId="77777777" w:rsidTr="00BB200D">
      <w:trPr>
        <w:trHeight w:val="197"/>
      </w:trPr>
      <w:tc>
        <w:tcPr>
          <w:tcW w:w="2725" w:type="dxa"/>
          <w:gridSpan w:val="2"/>
        </w:tcPr>
        <w:p w14:paraId="68E99800" w14:textId="77777777" w:rsidR="00D747BB" w:rsidRPr="00903AEC" w:rsidRDefault="00D747BB" w:rsidP="00BB200D">
          <w:pPr>
            <w:spacing w:line="200" w:lineRule="exact"/>
            <w:rPr>
              <w:b/>
              <w:sz w:val="18"/>
              <w:szCs w:val="18"/>
              <w:highlight w:val="yellow"/>
            </w:rPr>
          </w:pPr>
          <w:r w:rsidRPr="00903AEC">
            <w:rPr>
              <w:b/>
              <w:sz w:val="18"/>
              <w:szCs w:val="18"/>
              <w:highlight w:val="yellow"/>
            </w:rPr>
            <w:t>Department Name</w:t>
          </w:r>
          <w:r w:rsidRPr="00903AEC">
            <w:rPr>
              <w:b/>
              <w:sz w:val="18"/>
              <w:szCs w:val="18"/>
              <w:highlight w:val="yellow"/>
            </w:rPr>
            <w:br/>
          </w:r>
        </w:p>
      </w:tc>
    </w:tr>
    <w:tr w:rsidR="00D747BB" w:rsidRPr="00CB6861" w14:paraId="38B4541D" w14:textId="77777777" w:rsidTr="00BB200D">
      <w:trPr>
        <w:trHeight w:val="197"/>
      </w:trPr>
      <w:tc>
        <w:tcPr>
          <w:tcW w:w="2725" w:type="dxa"/>
          <w:gridSpan w:val="2"/>
        </w:tcPr>
        <w:p w14:paraId="15B0BFA2" w14:textId="77777777" w:rsidR="00D747BB" w:rsidRPr="00903AEC" w:rsidRDefault="00D747BB" w:rsidP="00BB200D">
          <w:pPr>
            <w:spacing w:line="200" w:lineRule="exact"/>
            <w:jc w:val="both"/>
            <w:rPr>
              <w:sz w:val="18"/>
              <w:szCs w:val="18"/>
              <w:highlight w:val="yellow"/>
            </w:rPr>
          </w:pPr>
          <w:r w:rsidRPr="00903AEC">
            <w:rPr>
              <w:sz w:val="18"/>
              <w:szCs w:val="18"/>
              <w:highlight w:val="yellow"/>
            </w:rPr>
            <w:t xml:space="preserve">Campus Box </w:t>
          </w:r>
        </w:p>
      </w:tc>
    </w:tr>
    <w:tr w:rsidR="00D747BB" w:rsidRPr="00CB6861" w14:paraId="4E2FF746" w14:textId="77777777" w:rsidTr="00BB200D">
      <w:trPr>
        <w:trHeight w:val="197"/>
      </w:trPr>
      <w:tc>
        <w:tcPr>
          <w:tcW w:w="2725" w:type="dxa"/>
          <w:gridSpan w:val="2"/>
        </w:tcPr>
        <w:p w14:paraId="790BA117" w14:textId="77777777" w:rsidR="00D747BB" w:rsidRPr="00903AEC" w:rsidRDefault="00D747BB" w:rsidP="00BB200D">
          <w:pPr>
            <w:spacing w:line="200" w:lineRule="exact"/>
            <w:jc w:val="both"/>
            <w:rPr>
              <w:sz w:val="18"/>
              <w:szCs w:val="18"/>
              <w:highlight w:val="yellow"/>
            </w:rPr>
          </w:pPr>
          <w:r w:rsidRPr="00903AEC">
            <w:rPr>
              <w:sz w:val="18"/>
              <w:szCs w:val="18"/>
              <w:highlight w:val="yellow"/>
            </w:rPr>
            <w:t>P.O. Box 173364</w:t>
          </w:r>
        </w:p>
      </w:tc>
    </w:tr>
    <w:tr w:rsidR="00D747BB" w:rsidRPr="00CB6861" w14:paraId="025F91A3" w14:textId="77777777" w:rsidTr="00BB200D">
      <w:trPr>
        <w:trHeight w:val="197"/>
      </w:trPr>
      <w:tc>
        <w:tcPr>
          <w:tcW w:w="2725" w:type="dxa"/>
          <w:gridSpan w:val="2"/>
        </w:tcPr>
        <w:p w14:paraId="212E2574" w14:textId="77777777" w:rsidR="00D747BB" w:rsidRPr="00903AEC" w:rsidRDefault="00D747BB" w:rsidP="00BB200D">
          <w:pPr>
            <w:spacing w:line="200" w:lineRule="exact"/>
            <w:jc w:val="both"/>
            <w:rPr>
              <w:sz w:val="18"/>
              <w:szCs w:val="18"/>
              <w:highlight w:val="yellow"/>
            </w:rPr>
          </w:pPr>
          <w:r w:rsidRPr="00903AEC">
            <w:rPr>
              <w:sz w:val="18"/>
              <w:szCs w:val="18"/>
              <w:highlight w:val="yellow"/>
            </w:rPr>
            <w:t>Address</w:t>
          </w:r>
        </w:p>
      </w:tc>
    </w:tr>
    <w:tr w:rsidR="00D747BB" w:rsidRPr="00CB6861" w14:paraId="1188B2DD" w14:textId="77777777" w:rsidTr="00BB200D">
      <w:trPr>
        <w:trHeight w:val="197"/>
      </w:trPr>
      <w:tc>
        <w:tcPr>
          <w:tcW w:w="2725" w:type="dxa"/>
          <w:gridSpan w:val="2"/>
        </w:tcPr>
        <w:p w14:paraId="2762BA10" w14:textId="77777777" w:rsidR="00D747BB" w:rsidRPr="00903AEC" w:rsidRDefault="00D747BB" w:rsidP="00BB200D">
          <w:pPr>
            <w:spacing w:line="200" w:lineRule="exact"/>
            <w:jc w:val="both"/>
            <w:rPr>
              <w:sz w:val="18"/>
              <w:szCs w:val="18"/>
              <w:highlight w:val="yellow"/>
            </w:rPr>
          </w:pPr>
          <w:r w:rsidRPr="00903AEC">
            <w:rPr>
              <w:sz w:val="18"/>
              <w:szCs w:val="18"/>
              <w:highlight w:val="yellow"/>
            </w:rPr>
            <w:t>Denver, CO 80217-3364</w:t>
          </w:r>
        </w:p>
      </w:tc>
    </w:tr>
    <w:tr w:rsidR="00D747BB" w:rsidRPr="00CB6861" w14:paraId="253504F6" w14:textId="77777777" w:rsidTr="00BB200D">
      <w:trPr>
        <w:trHeight w:val="197"/>
      </w:trPr>
      <w:tc>
        <w:tcPr>
          <w:tcW w:w="1156" w:type="dxa"/>
        </w:tcPr>
        <w:p w14:paraId="4442717F" w14:textId="77777777" w:rsidR="00D747BB" w:rsidRPr="00903AEC" w:rsidRDefault="00D747BB" w:rsidP="00BB200D">
          <w:pPr>
            <w:spacing w:line="200" w:lineRule="exact"/>
            <w:jc w:val="both"/>
            <w:rPr>
              <w:sz w:val="18"/>
              <w:szCs w:val="18"/>
              <w:highlight w:val="yellow"/>
            </w:rPr>
          </w:pPr>
          <w:bookmarkStart w:id="2" w:name="Text7"/>
          <w:r w:rsidRPr="00903AEC">
            <w:rPr>
              <w:sz w:val="18"/>
              <w:szCs w:val="18"/>
              <w:highlight w:val="yellow"/>
            </w:rPr>
            <w:t>Office:</w:t>
          </w:r>
          <w:bookmarkEnd w:id="2"/>
        </w:p>
      </w:tc>
      <w:tc>
        <w:tcPr>
          <w:tcW w:w="1569" w:type="dxa"/>
          <w:tcMar>
            <w:right w:w="115" w:type="dxa"/>
          </w:tcMar>
        </w:tcPr>
        <w:p w14:paraId="4408EB3B" w14:textId="77777777" w:rsidR="00D747BB" w:rsidRPr="00CB6861" w:rsidRDefault="00D747BB" w:rsidP="00BB200D">
          <w:pPr>
            <w:spacing w:line="200" w:lineRule="exact"/>
            <w:jc w:val="both"/>
            <w:rPr>
              <w:sz w:val="18"/>
              <w:szCs w:val="18"/>
            </w:rPr>
          </w:pPr>
        </w:p>
      </w:tc>
    </w:tr>
    <w:tr w:rsidR="00D747BB" w:rsidRPr="00CB6861" w14:paraId="449BEE80" w14:textId="77777777" w:rsidTr="00BB200D">
      <w:trPr>
        <w:trHeight w:val="197"/>
      </w:trPr>
      <w:tc>
        <w:tcPr>
          <w:tcW w:w="1156" w:type="dxa"/>
        </w:tcPr>
        <w:p w14:paraId="7E0C12A0" w14:textId="77777777" w:rsidR="00D747BB" w:rsidRPr="00903AEC" w:rsidRDefault="00D747BB" w:rsidP="00BB200D">
          <w:pPr>
            <w:spacing w:line="200" w:lineRule="exact"/>
            <w:jc w:val="both"/>
            <w:rPr>
              <w:sz w:val="18"/>
              <w:szCs w:val="18"/>
              <w:highlight w:val="yellow"/>
            </w:rPr>
          </w:pPr>
          <w:r w:rsidRPr="00903AEC">
            <w:rPr>
              <w:sz w:val="18"/>
              <w:szCs w:val="18"/>
              <w:highlight w:val="yellow"/>
            </w:rPr>
            <w:t>Office Fax:</w:t>
          </w:r>
        </w:p>
      </w:tc>
      <w:tc>
        <w:tcPr>
          <w:tcW w:w="1569" w:type="dxa"/>
          <w:tcMar>
            <w:right w:w="115" w:type="dxa"/>
          </w:tcMar>
        </w:tcPr>
        <w:p w14:paraId="30338C59" w14:textId="77777777" w:rsidR="00D747BB" w:rsidRPr="00CB6861" w:rsidRDefault="00D747BB" w:rsidP="00BB200D">
          <w:pPr>
            <w:spacing w:line="200" w:lineRule="exact"/>
            <w:jc w:val="both"/>
            <w:rPr>
              <w:sz w:val="18"/>
              <w:szCs w:val="18"/>
            </w:rPr>
          </w:pPr>
        </w:p>
      </w:tc>
    </w:tr>
  </w:tbl>
  <w:p w14:paraId="2D1978DF" w14:textId="77777777" w:rsidR="00D747BB" w:rsidRDefault="00D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78349">
    <w:abstractNumId w:val="10"/>
  </w:num>
  <w:num w:numId="2" w16cid:durableId="244068613">
    <w:abstractNumId w:val="8"/>
  </w:num>
  <w:num w:numId="3" w16cid:durableId="1983191227">
    <w:abstractNumId w:val="7"/>
  </w:num>
  <w:num w:numId="4" w16cid:durableId="1328439570">
    <w:abstractNumId w:val="6"/>
  </w:num>
  <w:num w:numId="5" w16cid:durableId="850265723">
    <w:abstractNumId w:val="5"/>
  </w:num>
  <w:num w:numId="6" w16cid:durableId="215434042">
    <w:abstractNumId w:val="9"/>
  </w:num>
  <w:num w:numId="7" w16cid:durableId="233393763">
    <w:abstractNumId w:val="4"/>
  </w:num>
  <w:num w:numId="8" w16cid:durableId="1171412813">
    <w:abstractNumId w:val="3"/>
  </w:num>
  <w:num w:numId="9" w16cid:durableId="646126500">
    <w:abstractNumId w:val="2"/>
  </w:num>
  <w:num w:numId="10" w16cid:durableId="1481771864">
    <w:abstractNumId w:val="1"/>
  </w:num>
  <w:num w:numId="11" w16cid:durableId="819274073">
    <w:abstractNumId w:val="0"/>
  </w:num>
  <w:num w:numId="12" w16cid:durableId="510991758">
    <w:abstractNumId w:val="14"/>
  </w:num>
  <w:num w:numId="13" w16cid:durableId="2058242775">
    <w:abstractNumId w:val="13"/>
  </w:num>
  <w:num w:numId="14" w16cid:durableId="1111437621">
    <w:abstractNumId w:val="17"/>
  </w:num>
  <w:num w:numId="15" w16cid:durableId="925654694">
    <w:abstractNumId w:val="21"/>
  </w:num>
  <w:num w:numId="16" w16cid:durableId="459497933">
    <w:abstractNumId w:val="18"/>
  </w:num>
  <w:num w:numId="17" w16cid:durableId="1474568324">
    <w:abstractNumId w:val="20"/>
  </w:num>
  <w:num w:numId="18" w16cid:durableId="303513686">
    <w:abstractNumId w:val="15"/>
  </w:num>
  <w:num w:numId="19" w16cid:durableId="1285310359">
    <w:abstractNumId w:val="16"/>
  </w:num>
  <w:num w:numId="20" w16cid:durableId="289870122">
    <w:abstractNumId w:val="11"/>
  </w:num>
  <w:num w:numId="21" w16cid:durableId="1149202597">
    <w:abstractNumId w:val="12"/>
  </w:num>
  <w:num w:numId="22" w16cid:durableId="851333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62832"/>
    <w:rsid w:val="0006583F"/>
    <w:rsid w:val="00070F5A"/>
    <w:rsid w:val="00086D51"/>
    <w:rsid w:val="000B558B"/>
    <w:rsid w:val="000C6170"/>
    <w:rsid w:val="000D0998"/>
    <w:rsid w:val="00175128"/>
    <w:rsid w:val="001E2C1D"/>
    <w:rsid w:val="001F580A"/>
    <w:rsid w:val="00262292"/>
    <w:rsid w:val="002725EB"/>
    <w:rsid w:val="002A17D3"/>
    <w:rsid w:val="00314249"/>
    <w:rsid w:val="0035161E"/>
    <w:rsid w:val="003567E1"/>
    <w:rsid w:val="003721B7"/>
    <w:rsid w:val="0037742C"/>
    <w:rsid w:val="003C525A"/>
    <w:rsid w:val="003E014D"/>
    <w:rsid w:val="00436B7C"/>
    <w:rsid w:val="00460ECC"/>
    <w:rsid w:val="00497E24"/>
    <w:rsid w:val="004A0745"/>
    <w:rsid w:val="004A4809"/>
    <w:rsid w:val="004A5B28"/>
    <w:rsid w:val="004B747B"/>
    <w:rsid w:val="004C6D5B"/>
    <w:rsid w:val="004F03C0"/>
    <w:rsid w:val="004F3BB1"/>
    <w:rsid w:val="004F6FDC"/>
    <w:rsid w:val="00514FA5"/>
    <w:rsid w:val="005456A4"/>
    <w:rsid w:val="00564D7E"/>
    <w:rsid w:val="00654F45"/>
    <w:rsid w:val="00676EA5"/>
    <w:rsid w:val="00684C1A"/>
    <w:rsid w:val="006B395E"/>
    <w:rsid w:val="006C33E9"/>
    <w:rsid w:val="006E434A"/>
    <w:rsid w:val="006F306F"/>
    <w:rsid w:val="00700C26"/>
    <w:rsid w:val="007211A3"/>
    <w:rsid w:val="00736121"/>
    <w:rsid w:val="00760DFF"/>
    <w:rsid w:val="00766A40"/>
    <w:rsid w:val="007B024D"/>
    <w:rsid w:val="007E34DA"/>
    <w:rsid w:val="007E5EA5"/>
    <w:rsid w:val="00814559"/>
    <w:rsid w:val="00816FB7"/>
    <w:rsid w:val="00837D07"/>
    <w:rsid w:val="00854757"/>
    <w:rsid w:val="008609CB"/>
    <w:rsid w:val="00875E7F"/>
    <w:rsid w:val="00884608"/>
    <w:rsid w:val="008B3C8C"/>
    <w:rsid w:val="008E0B33"/>
    <w:rsid w:val="00903AEC"/>
    <w:rsid w:val="00904E5A"/>
    <w:rsid w:val="00913717"/>
    <w:rsid w:val="00953965"/>
    <w:rsid w:val="009570ED"/>
    <w:rsid w:val="00990FFC"/>
    <w:rsid w:val="00A206FE"/>
    <w:rsid w:val="00A82CAB"/>
    <w:rsid w:val="00A85729"/>
    <w:rsid w:val="00A940FB"/>
    <w:rsid w:val="00AA5F08"/>
    <w:rsid w:val="00AB313B"/>
    <w:rsid w:val="00AC416E"/>
    <w:rsid w:val="00AD68F1"/>
    <w:rsid w:val="00AE1A17"/>
    <w:rsid w:val="00B14B46"/>
    <w:rsid w:val="00B2210A"/>
    <w:rsid w:val="00B35486"/>
    <w:rsid w:val="00BA35DE"/>
    <w:rsid w:val="00BB569C"/>
    <w:rsid w:val="00BC20A8"/>
    <w:rsid w:val="00BC5101"/>
    <w:rsid w:val="00BE6C08"/>
    <w:rsid w:val="00C35730"/>
    <w:rsid w:val="00C62074"/>
    <w:rsid w:val="00CB3AB6"/>
    <w:rsid w:val="00CB6861"/>
    <w:rsid w:val="00D264B7"/>
    <w:rsid w:val="00D47104"/>
    <w:rsid w:val="00D6146D"/>
    <w:rsid w:val="00D747BB"/>
    <w:rsid w:val="00D86829"/>
    <w:rsid w:val="00D927FF"/>
    <w:rsid w:val="00DB5079"/>
    <w:rsid w:val="00DC17AA"/>
    <w:rsid w:val="00DC514D"/>
    <w:rsid w:val="00DE1CF3"/>
    <w:rsid w:val="00E225BA"/>
    <w:rsid w:val="00E76F3E"/>
    <w:rsid w:val="00E94696"/>
    <w:rsid w:val="00EA4D7D"/>
    <w:rsid w:val="00EB6983"/>
    <w:rsid w:val="00F77CF1"/>
    <w:rsid w:val="00F80ABA"/>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D9509F8"/>
  <w15:docId w15:val="{E93EC651-D93D-4CA1-A289-C3D9B0C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318">
      <w:bodyDiv w:val="1"/>
      <w:marLeft w:val="0"/>
      <w:marRight w:val="0"/>
      <w:marTop w:val="0"/>
      <w:marBottom w:val="0"/>
      <w:divBdr>
        <w:top w:val="none" w:sz="0" w:space="0" w:color="auto"/>
        <w:left w:val="none" w:sz="0" w:space="0" w:color="auto"/>
        <w:bottom w:val="none" w:sz="0" w:space="0" w:color="auto"/>
        <w:right w:val="none" w:sz="0" w:space="0" w:color="auto"/>
      </w:divBdr>
    </w:div>
    <w:div w:id="231624387">
      <w:bodyDiv w:val="1"/>
      <w:marLeft w:val="0"/>
      <w:marRight w:val="0"/>
      <w:marTop w:val="0"/>
      <w:marBottom w:val="0"/>
      <w:divBdr>
        <w:top w:val="none" w:sz="0" w:space="0" w:color="auto"/>
        <w:left w:val="none" w:sz="0" w:space="0" w:color="auto"/>
        <w:bottom w:val="none" w:sz="0" w:space="0" w:color="auto"/>
        <w:right w:val="none" w:sz="0" w:space="0" w:color="auto"/>
      </w:divBdr>
    </w:div>
    <w:div w:id="683435370">
      <w:bodyDiv w:val="1"/>
      <w:marLeft w:val="0"/>
      <w:marRight w:val="0"/>
      <w:marTop w:val="0"/>
      <w:marBottom w:val="0"/>
      <w:divBdr>
        <w:top w:val="none" w:sz="0" w:space="0" w:color="auto"/>
        <w:left w:val="none" w:sz="0" w:space="0" w:color="auto"/>
        <w:bottom w:val="none" w:sz="0" w:space="0" w:color="auto"/>
        <w:right w:val="none" w:sz="0" w:space="0" w:color="auto"/>
      </w:divBdr>
    </w:div>
    <w:div w:id="848561452">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news-resources/faculty-gui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faculty_staff/faculty/assembly/downtown/Faculty%20Campus%20Committees/University-of-Colorado-Denver-Association-of-Lecturers-and-Instructors/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u.edu/ope/aps/2027"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AA48-B7C3-4E10-BE8D-23935D25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29</TotalTime>
  <Pages>3</Pages>
  <Words>1254</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21</cp:revision>
  <cp:lastPrinted>2011-07-01T18:53:00Z</cp:lastPrinted>
  <dcterms:created xsi:type="dcterms:W3CDTF">2020-03-31T21:33:00Z</dcterms:created>
  <dcterms:modified xsi:type="dcterms:W3CDTF">2024-03-21T15:05:00Z</dcterms:modified>
</cp:coreProperties>
</file>