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5FE1858D" w14:textId="1AC73E94" w:rsidR="00A43768" w:rsidRDefault="00A43768" w:rsidP="00A43768">
      <w:pPr>
        <w:rPr>
          <w:color w:val="000000"/>
          <w:sz w:val="22"/>
          <w:szCs w:val="22"/>
        </w:rPr>
      </w:pPr>
      <w:bookmarkStart w:id="0" w:name="_Hlk126928611"/>
      <w:r>
        <w:rPr>
          <w:sz w:val="22"/>
          <w:szCs w:val="22"/>
        </w:rPr>
        <w:t xml:space="preserve">Your appointment is a part-time at-will appointment.  Your appointment </w:t>
      </w:r>
      <w:r w:rsidRPr="00144900">
        <w:rPr>
          <w:sz w:val="22"/>
          <w:szCs w:val="22"/>
        </w:rPr>
        <w:t>begins August 12, 2024 and ends on December 13, 2024.</w:t>
      </w:r>
      <w:r>
        <w:rPr>
          <w:sz w:val="22"/>
          <w:szCs w:val="22"/>
        </w:rPr>
        <w:t xml:space="preserve"> </w:t>
      </w:r>
      <w:r w:rsidRPr="00533C28">
        <w:rPr>
          <w:color w:val="000000"/>
          <w:sz w:val="22"/>
          <w:szCs w:val="22"/>
        </w:rPr>
        <w:t xml:space="preserve">Classes begin on August </w:t>
      </w:r>
      <w:r>
        <w:rPr>
          <w:color w:val="000000"/>
          <w:sz w:val="22"/>
          <w:szCs w:val="22"/>
        </w:rPr>
        <w:t>19</w:t>
      </w:r>
      <w:r w:rsidRPr="00533C28">
        <w:rPr>
          <w:color w:val="000000"/>
          <w:sz w:val="22"/>
          <w:szCs w:val="22"/>
        </w:rPr>
        <w:t>, 202</w:t>
      </w:r>
      <w:r>
        <w:rPr>
          <w:color w:val="000000"/>
          <w:sz w:val="22"/>
          <w:szCs w:val="22"/>
        </w:rPr>
        <w:t>4</w:t>
      </w:r>
      <w:r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You will receive prorated pay in August and December to align with the semester work dates. You will receive equal payments each month between September and November.</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03B4C237"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A43768">
        <w:rPr>
          <w:sz w:val="22"/>
          <w:szCs w:val="22"/>
        </w:rPr>
        <w:t>F</w:t>
      </w:r>
      <w:r w:rsidR="00EF2691">
        <w:rPr>
          <w:sz w:val="22"/>
          <w:szCs w:val="22"/>
        </w:rPr>
        <w:t>all</w:t>
      </w:r>
      <w:r w:rsidR="00957429">
        <w:rPr>
          <w:sz w:val="22"/>
          <w:szCs w:val="22"/>
        </w:rPr>
        <w:t xml:space="preserve"> 20</w:t>
      </w:r>
      <w:r w:rsidR="00317900">
        <w:rPr>
          <w:sz w:val="22"/>
          <w:szCs w:val="22"/>
        </w:rPr>
        <w:t>2</w:t>
      </w:r>
      <w:r w:rsidR="00A43768">
        <w:rPr>
          <w:sz w:val="22"/>
          <w:szCs w:val="22"/>
        </w:rPr>
        <w:t>4</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6FFBF0B" w14:textId="77777777" w:rsidR="00913717" w:rsidRDefault="00913717" w:rsidP="00E61E28">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A22500">
        <w:rPr>
          <w:sz w:val="22"/>
          <w:szCs w:val="22"/>
        </w:rPr>
        <w:t>You must disclose to your employing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w:t>
      </w:r>
      <w:r w:rsidRPr="008609CB">
        <w:rPr>
          <w:sz w:val="22"/>
          <w:szCs w:val="22"/>
        </w:rPr>
        <w:lastRenderedPageBreak/>
        <w:t xml:space="preserve">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Pr="006F588F" w:rsidRDefault="00913717" w:rsidP="006F588F">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266CE746" w14:textId="77777777" w:rsidR="00A43768" w:rsidRDefault="00A43768" w:rsidP="00A43768">
      <w:pPr>
        <w:ind w:right="547"/>
        <w:rPr>
          <w:rStyle w:val="Hyperlink"/>
          <w:sz w:val="22"/>
          <w:szCs w:val="22"/>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33A85728" w14:textId="77777777" w:rsidR="006F588F" w:rsidRPr="00FB0090" w:rsidRDefault="006F588F"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9"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0"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1"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77777777" w:rsidR="00BC20A8" w:rsidRPr="008609CB" w:rsidRDefault="001B41CE" w:rsidP="00E61E28">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Dean, College of Liberal Arts and Sciences</w:t>
      </w:r>
      <w:r w:rsidR="001B41CE">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2"/>
          <w:headerReference w:type="default" r:id="rId13"/>
          <w:headerReference w:type="first" r:id="rId14"/>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5"/>
      <w:footerReference w:type="default" r:id="rId16"/>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2" w:name="Text7"/>
          <w:r w:rsidRPr="0063702C">
            <w:rPr>
              <w:sz w:val="18"/>
              <w:szCs w:val="18"/>
              <w:highlight w:val="yellow"/>
            </w:rPr>
            <w:t>Office:</w:t>
          </w:r>
          <w:bookmarkEnd w:id="2"/>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62292"/>
    <w:rsid w:val="002725EB"/>
    <w:rsid w:val="002A17D3"/>
    <w:rsid w:val="00314249"/>
    <w:rsid w:val="00317900"/>
    <w:rsid w:val="0032683C"/>
    <w:rsid w:val="003A6D0D"/>
    <w:rsid w:val="003E014D"/>
    <w:rsid w:val="004577E3"/>
    <w:rsid w:val="00476F90"/>
    <w:rsid w:val="00497E24"/>
    <w:rsid w:val="004A5B28"/>
    <w:rsid w:val="004C6D5B"/>
    <w:rsid w:val="004E2637"/>
    <w:rsid w:val="005005A8"/>
    <w:rsid w:val="00501B02"/>
    <w:rsid w:val="00514FA5"/>
    <w:rsid w:val="00533176"/>
    <w:rsid w:val="0063702C"/>
    <w:rsid w:val="00676EA5"/>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53965"/>
    <w:rsid w:val="00957429"/>
    <w:rsid w:val="009B0EF2"/>
    <w:rsid w:val="00A206FE"/>
    <w:rsid w:val="00A22500"/>
    <w:rsid w:val="00A43768"/>
    <w:rsid w:val="00A51535"/>
    <w:rsid w:val="00A837D2"/>
    <w:rsid w:val="00A84809"/>
    <w:rsid w:val="00A940FB"/>
    <w:rsid w:val="00AD02BC"/>
    <w:rsid w:val="00AE1A17"/>
    <w:rsid w:val="00B14B46"/>
    <w:rsid w:val="00B35486"/>
    <w:rsid w:val="00B802AE"/>
    <w:rsid w:val="00BC20A8"/>
    <w:rsid w:val="00BE36A8"/>
    <w:rsid w:val="00C02238"/>
    <w:rsid w:val="00C0506E"/>
    <w:rsid w:val="00C35730"/>
    <w:rsid w:val="00C62074"/>
    <w:rsid w:val="00C74E23"/>
    <w:rsid w:val="00CB3AB6"/>
    <w:rsid w:val="00CB6861"/>
    <w:rsid w:val="00D47104"/>
    <w:rsid w:val="00D6146D"/>
    <w:rsid w:val="00E61E28"/>
    <w:rsid w:val="00E75FD1"/>
    <w:rsid w:val="00E76F3E"/>
    <w:rsid w:val="00E94696"/>
    <w:rsid w:val="00EB65ED"/>
    <w:rsid w:val="00EB6983"/>
    <w:rsid w:val="00EF2691"/>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TotalTime>
  <Pages>2</Pages>
  <Words>888</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2024-05-10T16:53:00Z</dcterms:created>
  <dcterms:modified xsi:type="dcterms:W3CDTF">2024-05-10T16:54:00Z</dcterms:modified>
</cp:coreProperties>
</file>