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5EB890DD" w14:textId="6803F965" w:rsidR="00644C0F" w:rsidRDefault="006C470B" w:rsidP="00D5721D">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Your appointment is a part-time at-will appointment.  Your</w:t>
      </w:r>
      <w:r w:rsidR="00AA1720">
        <w:rPr>
          <w:sz w:val="22"/>
          <w:szCs w:val="22"/>
        </w:rPr>
        <w:t xml:space="preserve"> appointment </w:t>
      </w:r>
      <w:r w:rsidR="00AA1720" w:rsidRPr="00644C0F">
        <w:rPr>
          <w:sz w:val="22"/>
          <w:szCs w:val="22"/>
          <w:highlight w:val="yellow"/>
        </w:rPr>
        <w:t xml:space="preserve">begins </w:t>
      </w:r>
      <w:r w:rsidR="00577AC4">
        <w:rPr>
          <w:sz w:val="22"/>
          <w:szCs w:val="22"/>
          <w:highlight w:val="yellow"/>
        </w:rPr>
        <w:t xml:space="preserve">June </w:t>
      </w:r>
      <w:r w:rsidR="00E4361C">
        <w:rPr>
          <w:sz w:val="22"/>
          <w:szCs w:val="22"/>
          <w:highlight w:val="yellow"/>
        </w:rPr>
        <w:t>9</w:t>
      </w:r>
      <w:r w:rsidR="0042598A">
        <w:rPr>
          <w:sz w:val="22"/>
          <w:szCs w:val="22"/>
          <w:highlight w:val="yellow"/>
        </w:rPr>
        <w:t xml:space="preserve">, </w:t>
      </w:r>
      <w:proofErr w:type="gramStart"/>
      <w:r w:rsidR="0042598A">
        <w:rPr>
          <w:sz w:val="22"/>
          <w:szCs w:val="22"/>
          <w:highlight w:val="yellow"/>
        </w:rPr>
        <w:t>202</w:t>
      </w:r>
      <w:r w:rsidR="00E4361C">
        <w:rPr>
          <w:sz w:val="22"/>
          <w:szCs w:val="22"/>
          <w:highlight w:val="yellow"/>
        </w:rPr>
        <w:t>5</w:t>
      </w:r>
      <w:proofErr w:type="gramEnd"/>
      <w:r w:rsidRPr="00644C0F">
        <w:rPr>
          <w:sz w:val="22"/>
          <w:szCs w:val="22"/>
          <w:highlight w:val="yellow"/>
        </w:rPr>
        <w:t xml:space="preserve"> and ends on </w:t>
      </w:r>
      <w:r w:rsidR="00E4361C">
        <w:rPr>
          <w:sz w:val="22"/>
          <w:szCs w:val="22"/>
          <w:highlight w:val="yellow"/>
        </w:rPr>
        <w:t>August 2</w:t>
      </w:r>
      <w:r w:rsidR="0042598A">
        <w:rPr>
          <w:sz w:val="22"/>
          <w:szCs w:val="22"/>
          <w:highlight w:val="yellow"/>
        </w:rPr>
        <w:t>, 202</w:t>
      </w:r>
      <w:r w:rsidR="00E4361C">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E4361C" w:rsidRPr="00624904">
        <w:rPr>
          <w:sz w:val="22"/>
          <w:szCs w:val="22"/>
        </w:rPr>
        <w:t>Your salary is considered an open record under Colorado law and may be provided publicly</w:t>
      </w:r>
      <w:r w:rsidR="00E4361C">
        <w:rPr>
          <w:sz w:val="22"/>
          <w:szCs w:val="22"/>
        </w:rPr>
        <w:t xml:space="preserve">. </w:t>
      </w:r>
      <w:r w:rsidR="00644C0F" w:rsidRPr="00644C0F">
        <w:rPr>
          <w:sz w:val="22"/>
          <w:szCs w:val="22"/>
        </w:rPr>
        <w:t xml:space="preserve">You will be paid monthly on the last business day of each month.  You will receive prorated pay in </w:t>
      </w:r>
      <w:r w:rsidR="00577AC4">
        <w:rPr>
          <w:sz w:val="22"/>
          <w:szCs w:val="22"/>
        </w:rPr>
        <w:t>June</w:t>
      </w:r>
      <w:r w:rsidR="00644C0F" w:rsidRPr="00644C0F">
        <w:rPr>
          <w:sz w:val="22"/>
          <w:szCs w:val="22"/>
        </w:rPr>
        <w:t xml:space="preserve"> and </w:t>
      </w:r>
      <w:r w:rsidR="006179E4">
        <w:rPr>
          <w:sz w:val="22"/>
          <w:szCs w:val="22"/>
        </w:rPr>
        <w:t>August</w:t>
      </w:r>
      <w:r w:rsidR="00644C0F" w:rsidRPr="00644C0F">
        <w:rPr>
          <w:sz w:val="22"/>
          <w:szCs w:val="22"/>
        </w:rPr>
        <w:t xml:space="preserve"> to align with the </w:t>
      </w:r>
      <w:r w:rsidR="00644C0F">
        <w:rPr>
          <w:sz w:val="22"/>
          <w:szCs w:val="22"/>
        </w:rPr>
        <w:t>semester</w:t>
      </w:r>
      <w:r w:rsidR="00644C0F" w:rsidRPr="00644C0F">
        <w:rPr>
          <w:sz w:val="22"/>
          <w:szCs w:val="22"/>
        </w:rPr>
        <w:t xml:space="preserve"> work dates.  </w:t>
      </w:r>
    </w:p>
    <w:bookmarkEnd w:id="0"/>
    <w:p w14:paraId="35EB90DD" w14:textId="77777777" w:rsidR="00D5721D" w:rsidRPr="00D5721D" w:rsidRDefault="00D5721D" w:rsidP="00D5721D"/>
    <w:p w14:paraId="699A50D0" w14:textId="09A18A01"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w:t>
      </w:r>
      <w:proofErr w:type="gramStart"/>
      <w:r w:rsidR="00654F45">
        <w:rPr>
          <w:sz w:val="22"/>
          <w:szCs w:val="22"/>
        </w:rPr>
        <w:t>teaching</w:t>
      </w:r>
      <w:r w:rsidRPr="008609CB">
        <w:rPr>
          <w:sz w:val="22"/>
          <w:szCs w:val="22"/>
        </w:rPr>
        <w:t xml:space="preserve"> </w:t>
      </w:r>
      <w:r w:rsidR="001F580A" w:rsidRPr="00903AEC">
        <w:rPr>
          <w:sz w:val="22"/>
          <w:szCs w:val="22"/>
          <w:highlight w:val="yellow"/>
        </w:rPr>
        <w:t>__</w:t>
      </w:r>
      <w:proofErr w:type="gramEnd"/>
      <w:r w:rsidR="001F580A" w:rsidRPr="00903AEC">
        <w:rPr>
          <w:sz w:val="22"/>
          <w:szCs w:val="22"/>
          <w:highlight w:val="yellow"/>
        </w:rPr>
        <w:t>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 xml:space="preserve">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r w:rsidR="003E4A44">
        <w:rPr>
          <w:sz w:val="22"/>
          <w:szCs w:val="22"/>
        </w:rPr>
        <w:t>S</w:t>
      </w:r>
      <w:r w:rsidR="00577AC4">
        <w:rPr>
          <w:sz w:val="22"/>
          <w:szCs w:val="22"/>
        </w:rPr>
        <w:t>ummer</w:t>
      </w:r>
      <w:r w:rsidR="00FC41B2">
        <w:rPr>
          <w:sz w:val="22"/>
          <w:szCs w:val="22"/>
        </w:rPr>
        <w:t xml:space="preserve"> 202</w:t>
      </w:r>
      <w:r w:rsidR="00E4361C">
        <w:rPr>
          <w:sz w:val="22"/>
          <w:szCs w:val="22"/>
        </w:rPr>
        <w:t>5</w:t>
      </w:r>
      <w:r w:rsidR="007E3C84" w:rsidRPr="007E3C84">
        <w:rPr>
          <w:sz w:val="22"/>
          <w:szCs w:val="22"/>
        </w:rPr>
        <w:t xml:space="preserve"> may be remote or online or may need to transition to remote or online during the semester. Remote instruction must have a standard meeting </w:t>
      </w:r>
      <w:proofErr w:type="gramStart"/>
      <w:r w:rsidR="007E3C84" w:rsidRPr="007E3C84">
        <w:rPr>
          <w:sz w:val="22"/>
          <w:szCs w:val="22"/>
        </w:rPr>
        <w:t>pattern</w:t>
      </w:r>
      <w:proofErr w:type="gramEnd"/>
      <w:r w:rsidR="007E3C84" w:rsidRPr="007E3C84">
        <w:rPr>
          <w:sz w:val="22"/>
          <w:szCs w:val="22"/>
        </w:rPr>
        <w:t xml:space="preserve">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0A7AF8F3" w14:textId="58BAE504" w:rsidR="0074087D" w:rsidRPr="0074087D" w:rsidRDefault="00913717" w:rsidP="00B30E15">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74087D">
        <w:rPr>
          <w:sz w:val="22"/>
          <w:szCs w:val="22"/>
        </w:rPr>
        <w:t xml:space="preserve"> All eligible employees can receive up to 12 weeks of paid family and medical leave under CU’s FAMLI plan. </w:t>
      </w:r>
      <w:r w:rsidR="0074087D" w:rsidRPr="0074087D">
        <w:rPr>
          <w:sz w:val="22"/>
          <w:szCs w:val="22"/>
        </w:rPr>
        <w:t>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4087D" w:rsidRPr="0074087D">
          <w:rPr>
            <w:rStyle w:val="Hyperlink"/>
            <w:sz w:val="22"/>
            <w:szCs w:val="22"/>
          </w:rPr>
          <w:t> https://www.cu.edu/employee-services/collaborative-hr-services/cu-campuses/famli-fml-and-parental-leave</w:t>
        </w:r>
      </w:hyperlink>
      <w:r w:rsidR="0074087D" w:rsidRPr="0074087D">
        <w:rPr>
          <w:sz w:val="22"/>
          <w:szCs w:val="22"/>
        </w:rPr>
        <w:t xml:space="preserve"> and contact </w:t>
      </w:r>
      <w:hyperlink r:id="rId9" w:history="1">
        <w:r w:rsidR="0074087D" w:rsidRPr="0074087D">
          <w:rPr>
            <w:rStyle w:val="Hyperlink"/>
            <w:sz w:val="22"/>
            <w:szCs w:val="22"/>
          </w:rPr>
          <w:t>leave@cu.edu</w:t>
        </w:r>
      </w:hyperlink>
      <w:r w:rsidR="0074087D" w:rsidRPr="0074087D">
        <w:rPr>
          <w:sz w:val="22"/>
          <w:szCs w:val="22"/>
        </w:rPr>
        <w:t xml:space="preserve"> if you have any questions.</w:t>
      </w:r>
    </w:p>
    <w:p w14:paraId="5352AF02" w14:textId="77777777" w:rsidR="0074087D" w:rsidRDefault="0074087D" w:rsidP="00B30E15"/>
    <w:p w14:paraId="7F2FA79F" w14:textId="2AAD3EE5" w:rsidR="00913717" w:rsidRDefault="00050F75" w:rsidP="00B30E15">
      <w:pPr>
        <w:rPr>
          <w:sz w:val="22"/>
          <w:szCs w:val="22"/>
        </w:rPr>
      </w:pPr>
      <w:r w:rsidRPr="00215372">
        <w:rPr>
          <w:iCs/>
          <w:sz w:val="22"/>
          <w:szCs w:val="22"/>
        </w:rPr>
        <w:t xml:space="preserve">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w:t>
      </w:r>
      <w:r w:rsidRPr="00215372">
        <w:rPr>
          <w:iCs/>
          <w:sz w:val="22"/>
          <w:szCs w:val="22"/>
        </w:rPr>
        <w:lastRenderedPageBreak/>
        <w:t>graduate are not held to this minimum credit hour requirement.  If you do not meet these minimum requirements, you will automatically be enrolled in the Student Retirement Program.</w:t>
      </w:r>
      <w:r w:rsidR="00913717"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w:t>
      </w:r>
      <w:proofErr w:type="gramStart"/>
      <w:r w:rsidRPr="00215372">
        <w:rPr>
          <w:sz w:val="22"/>
          <w:szCs w:val="22"/>
        </w:rPr>
        <w:t>employing</w:t>
      </w:r>
      <w:proofErr w:type="gramEnd"/>
      <w:r w:rsidRPr="00215372">
        <w:rPr>
          <w:sz w:val="22"/>
          <w:szCs w:val="22"/>
        </w:rPr>
        <w:t xml:space="preserve">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w:t>
      </w:r>
      <w:proofErr w:type="gramStart"/>
      <w:r w:rsidRPr="00215372">
        <w:rPr>
          <w:sz w:val="22"/>
          <w:szCs w:val="22"/>
        </w:rPr>
        <w:t>payroll period</w:t>
      </w:r>
      <w:proofErr w:type="gramEnd"/>
      <w:r w:rsidRPr="00215372">
        <w:rPr>
          <w:sz w:val="22"/>
          <w:szCs w:val="22"/>
        </w:rPr>
        <w:t xml:space="preserve"> during the fall and spring semesters, provided that no single week in that period exceeds 40 hours.  Work hour limits apply to all positions held at CU combined.  You must disclose to your </w:t>
      </w:r>
      <w:proofErr w:type="gramStart"/>
      <w:r w:rsidRPr="00215372">
        <w:rPr>
          <w:sz w:val="22"/>
          <w:szCs w:val="22"/>
        </w:rPr>
        <w:t>employing</w:t>
      </w:r>
      <w:proofErr w:type="gramEnd"/>
      <w:r w:rsidRPr="00215372">
        <w:rPr>
          <w:sz w:val="22"/>
          <w:szCs w:val="22"/>
        </w:rPr>
        <w:t xml:space="preserve">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w:t>
      </w:r>
      <w:proofErr w:type="gramStart"/>
      <w:r w:rsidRPr="00215372">
        <w:rPr>
          <w:sz w:val="22"/>
          <w:szCs w:val="22"/>
        </w:rPr>
        <w:t>position</w:t>
      </w:r>
      <w:proofErr w:type="gramEnd"/>
      <w:r w:rsidRPr="00215372">
        <w:rPr>
          <w:sz w:val="22"/>
          <w:szCs w:val="22"/>
        </w:rPr>
        <w:t xml:space="preserve">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77777777" w:rsidR="00AA1720" w:rsidRDefault="00AA1720" w:rsidP="00AA1720">
      <w:pPr>
        <w:tabs>
          <w:tab w:val="left" w:pos="1100"/>
          <w:tab w:val="left" w:pos="1400"/>
        </w:tabs>
        <w:jc w:val="both"/>
        <w:rPr>
          <w:color w:val="000000"/>
          <w:sz w:val="22"/>
          <w:szCs w:val="22"/>
        </w:rPr>
      </w:pPr>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w:t>
      </w:r>
      <w:proofErr w:type="gramStart"/>
      <w:r w:rsidRPr="00FB2AB0">
        <w:rPr>
          <w:color w:val="000000"/>
          <w:sz w:val="22"/>
          <w:szCs w:val="22"/>
        </w:rPr>
        <w:t>a Form</w:t>
      </w:r>
      <w:proofErr w:type="gramEnd"/>
      <w:r w:rsidRPr="00FB2AB0">
        <w:rPr>
          <w:color w:val="000000"/>
          <w:sz w:val="22"/>
          <w:szCs w:val="22"/>
        </w:rPr>
        <w:t xml:space="preserve">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w:t>
      </w:r>
      <w:proofErr w:type="gramStart"/>
      <w:r w:rsidRPr="008609CB">
        <w:rPr>
          <w:sz w:val="22"/>
          <w:szCs w:val="22"/>
        </w:rPr>
        <w:t>fashion</w:t>
      </w:r>
      <w:proofErr w:type="gramEnd"/>
      <w:r w:rsidRPr="008609CB">
        <w:rPr>
          <w:sz w:val="22"/>
          <w:szCs w:val="22"/>
        </w:rPr>
        <w:t xml:space="preserve">.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FB0090">
        <w:rPr>
          <w:color w:val="000000"/>
          <w:sz w:val="22"/>
          <w:szCs w:val="22"/>
        </w:rPr>
        <w:t>University</w:t>
      </w:r>
      <w:proofErr w:type="gramEnd"/>
      <w:r w:rsidRPr="00FB0090">
        <w:rPr>
          <w:color w:val="000000"/>
          <w:sz w:val="22"/>
          <w:szCs w:val="22"/>
        </w:rPr>
        <w:t xml:space="preserve">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7A3859AB" w14:textId="28DA0163" w:rsidR="004C71F2" w:rsidRDefault="00050F75" w:rsidP="003E4A44">
      <w:pPr>
        <w:rPr>
          <w:sz w:val="22"/>
          <w:szCs w:val="22"/>
        </w:rPr>
      </w:pPr>
      <w:r>
        <w:rPr>
          <w:sz w:val="22"/>
          <w:szCs w:val="22"/>
        </w:rPr>
        <w:br w:type="page"/>
      </w: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11"/>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50F75"/>
    <w:rsid w:val="0006583F"/>
    <w:rsid w:val="00070F5A"/>
    <w:rsid w:val="000850EF"/>
    <w:rsid w:val="00086D51"/>
    <w:rsid w:val="000B558B"/>
    <w:rsid w:val="000C6170"/>
    <w:rsid w:val="000D0998"/>
    <w:rsid w:val="00161075"/>
    <w:rsid w:val="00172108"/>
    <w:rsid w:val="00175128"/>
    <w:rsid w:val="001C4A14"/>
    <w:rsid w:val="001E2C1D"/>
    <w:rsid w:val="001E63AB"/>
    <w:rsid w:val="001F580A"/>
    <w:rsid w:val="00201069"/>
    <w:rsid w:val="00262292"/>
    <w:rsid w:val="00264880"/>
    <w:rsid w:val="002725EB"/>
    <w:rsid w:val="002A17D3"/>
    <w:rsid w:val="002C08D0"/>
    <w:rsid w:val="00314249"/>
    <w:rsid w:val="003C3E2D"/>
    <w:rsid w:val="003E014D"/>
    <w:rsid w:val="003E4A44"/>
    <w:rsid w:val="003E5927"/>
    <w:rsid w:val="003F4390"/>
    <w:rsid w:val="0042598A"/>
    <w:rsid w:val="00436B7C"/>
    <w:rsid w:val="00475207"/>
    <w:rsid w:val="00480F96"/>
    <w:rsid w:val="00497E24"/>
    <w:rsid w:val="004A0745"/>
    <w:rsid w:val="004A4809"/>
    <w:rsid w:val="004A5B28"/>
    <w:rsid w:val="004C6D5B"/>
    <w:rsid w:val="004C71F2"/>
    <w:rsid w:val="004F3BB1"/>
    <w:rsid w:val="004F6FDC"/>
    <w:rsid w:val="00514FA5"/>
    <w:rsid w:val="0052313E"/>
    <w:rsid w:val="005456A4"/>
    <w:rsid w:val="00556493"/>
    <w:rsid w:val="00577AC4"/>
    <w:rsid w:val="005D0B05"/>
    <w:rsid w:val="005E6B3E"/>
    <w:rsid w:val="006179E4"/>
    <w:rsid w:val="00644C0F"/>
    <w:rsid w:val="00654F45"/>
    <w:rsid w:val="00676EA5"/>
    <w:rsid w:val="00684C1A"/>
    <w:rsid w:val="006B395E"/>
    <w:rsid w:val="006C33E9"/>
    <w:rsid w:val="006C470B"/>
    <w:rsid w:val="006F1E37"/>
    <w:rsid w:val="00700C26"/>
    <w:rsid w:val="00736121"/>
    <w:rsid w:val="0074087D"/>
    <w:rsid w:val="00760DFF"/>
    <w:rsid w:val="00784BF2"/>
    <w:rsid w:val="007B024D"/>
    <w:rsid w:val="007B2BE2"/>
    <w:rsid w:val="007E3C84"/>
    <w:rsid w:val="00814559"/>
    <w:rsid w:val="00816FB7"/>
    <w:rsid w:val="00837D07"/>
    <w:rsid w:val="00854757"/>
    <w:rsid w:val="008609CB"/>
    <w:rsid w:val="00893D8B"/>
    <w:rsid w:val="008B3C8C"/>
    <w:rsid w:val="008D7BF1"/>
    <w:rsid w:val="00903AEC"/>
    <w:rsid w:val="00913717"/>
    <w:rsid w:val="00953965"/>
    <w:rsid w:val="009570ED"/>
    <w:rsid w:val="009A263B"/>
    <w:rsid w:val="00A16797"/>
    <w:rsid w:val="00A206F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A35DE"/>
    <w:rsid w:val="00BB569C"/>
    <w:rsid w:val="00BB5B83"/>
    <w:rsid w:val="00BC20A8"/>
    <w:rsid w:val="00C21648"/>
    <w:rsid w:val="00C27BD1"/>
    <w:rsid w:val="00C35730"/>
    <w:rsid w:val="00C62074"/>
    <w:rsid w:val="00C75E07"/>
    <w:rsid w:val="00CB3AB6"/>
    <w:rsid w:val="00CB402C"/>
    <w:rsid w:val="00CB6861"/>
    <w:rsid w:val="00D02B4F"/>
    <w:rsid w:val="00D264B7"/>
    <w:rsid w:val="00D4692E"/>
    <w:rsid w:val="00D47104"/>
    <w:rsid w:val="00D5721D"/>
    <w:rsid w:val="00D6146D"/>
    <w:rsid w:val="00D86829"/>
    <w:rsid w:val="00DB5079"/>
    <w:rsid w:val="00DC17AA"/>
    <w:rsid w:val="00E2197D"/>
    <w:rsid w:val="00E4361C"/>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74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eave@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80</TotalTime>
  <Pages>4</Pages>
  <Words>1506</Words>
  <Characters>8963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30</cp:revision>
  <cp:lastPrinted>2011-07-01T18:53:00Z</cp:lastPrinted>
  <dcterms:created xsi:type="dcterms:W3CDTF">2020-12-17T19:51:00Z</dcterms:created>
  <dcterms:modified xsi:type="dcterms:W3CDTF">2025-03-05T19:54:00Z</dcterms:modified>
</cp:coreProperties>
</file>