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A0CF9" w14:textId="77777777" w:rsidR="007B024D" w:rsidRDefault="007B024D" w:rsidP="00CB3AB6">
      <w:pPr>
        <w:tabs>
          <w:tab w:val="left" w:pos="1100"/>
          <w:tab w:val="left" w:pos="1400"/>
        </w:tabs>
        <w:rPr>
          <w:color w:val="000000"/>
          <w:sz w:val="22"/>
          <w:szCs w:val="22"/>
        </w:rPr>
      </w:pPr>
    </w:p>
    <w:p w14:paraId="63007390" w14:textId="77777777" w:rsidR="007B024D" w:rsidRPr="00903AEC" w:rsidRDefault="001F580A" w:rsidP="004A4809">
      <w:pPr>
        <w:rPr>
          <w:sz w:val="22"/>
          <w:szCs w:val="22"/>
          <w:highlight w:val="yellow"/>
        </w:rPr>
      </w:pPr>
      <w:r w:rsidRPr="00903AEC">
        <w:rPr>
          <w:sz w:val="22"/>
          <w:szCs w:val="22"/>
          <w:highlight w:val="yellow"/>
        </w:rPr>
        <w:t>Date</w:t>
      </w:r>
    </w:p>
    <w:p w14:paraId="235E439D" w14:textId="77777777" w:rsidR="007B024D" w:rsidRPr="00903AEC" w:rsidRDefault="007B024D" w:rsidP="004A4809">
      <w:pPr>
        <w:tabs>
          <w:tab w:val="left" w:pos="1100"/>
          <w:tab w:val="left" w:pos="1400"/>
        </w:tabs>
        <w:rPr>
          <w:color w:val="000000"/>
          <w:sz w:val="22"/>
          <w:szCs w:val="22"/>
          <w:highlight w:val="yellow"/>
        </w:rPr>
      </w:pPr>
    </w:p>
    <w:p w14:paraId="7254B1E1"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3638E865"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403834A5"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748827F" w14:textId="77777777" w:rsidR="00BC20A8" w:rsidRPr="008609CB" w:rsidRDefault="00BC20A8" w:rsidP="004A4809">
      <w:pPr>
        <w:rPr>
          <w:sz w:val="22"/>
          <w:szCs w:val="22"/>
        </w:rPr>
      </w:pPr>
    </w:p>
    <w:p w14:paraId="43C312D6"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2DB66745" w14:textId="77777777" w:rsidR="00913717" w:rsidRPr="008609CB" w:rsidRDefault="00913717" w:rsidP="004A4809">
      <w:pPr>
        <w:tabs>
          <w:tab w:val="left" w:pos="1100"/>
          <w:tab w:val="left" w:pos="1400"/>
        </w:tabs>
        <w:jc w:val="both"/>
        <w:rPr>
          <w:color w:val="000000"/>
          <w:sz w:val="22"/>
          <w:szCs w:val="22"/>
        </w:rPr>
      </w:pPr>
    </w:p>
    <w:p w14:paraId="49A49F8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4B87DEBF" w14:textId="77777777" w:rsidR="00913717" w:rsidRPr="008609CB" w:rsidRDefault="00913717" w:rsidP="004A4809">
      <w:pPr>
        <w:tabs>
          <w:tab w:val="left" w:pos="1100"/>
          <w:tab w:val="left" w:pos="1400"/>
        </w:tabs>
        <w:jc w:val="both"/>
        <w:rPr>
          <w:bCs/>
          <w:sz w:val="22"/>
          <w:szCs w:val="22"/>
        </w:rPr>
      </w:pPr>
    </w:p>
    <w:p w14:paraId="7AA6A0FE" w14:textId="0848A9D8" w:rsidR="00BD3B12" w:rsidRDefault="006C470B" w:rsidP="00BD3B12">
      <w:pPr>
        <w:rPr>
          <w:color w:val="000000"/>
          <w:sz w:val="22"/>
          <w:szCs w:val="22"/>
        </w:rPr>
      </w:pPr>
      <w:bookmarkStart w:id="0" w:name="_Hlk126928611"/>
      <w:r>
        <w:rPr>
          <w:sz w:val="22"/>
          <w:szCs w:val="22"/>
        </w:rPr>
        <w:t>Your appointment is a part-time at-will appointment.  Your</w:t>
      </w:r>
      <w:r w:rsidR="00AA1720">
        <w:rPr>
          <w:sz w:val="22"/>
          <w:szCs w:val="22"/>
        </w:rPr>
        <w:t xml:space="preserve"> appointment </w:t>
      </w:r>
      <w:r w:rsidR="00AA1720" w:rsidRPr="00144900">
        <w:rPr>
          <w:sz w:val="22"/>
          <w:szCs w:val="22"/>
        </w:rPr>
        <w:t xml:space="preserve">begins </w:t>
      </w:r>
      <w:r w:rsidR="009B5B90" w:rsidRPr="00144900">
        <w:rPr>
          <w:sz w:val="22"/>
          <w:szCs w:val="22"/>
        </w:rPr>
        <w:t>August 12</w:t>
      </w:r>
      <w:r w:rsidR="0042598A" w:rsidRPr="00144900">
        <w:rPr>
          <w:sz w:val="22"/>
          <w:szCs w:val="22"/>
        </w:rPr>
        <w:t xml:space="preserve">, </w:t>
      </w:r>
      <w:proofErr w:type="gramStart"/>
      <w:r w:rsidR="0042598A" w:rsidRPr="00144900">
        <w:rPr>
          <w:sz w:val="22"/>
          <w:szCs w:val="22"/>
        </w:rPr>
        <w:t>202</w:t>
      </w:r>
      <w:r w:rsidR="00784BF2" w:rsidRPr="00144900">
        <w:rPr>
          <w:sz w:val="22"/>
          <w:szCs w:val="22"/>
        </w:rPr>
        <w:t>4</w:t>
      </w:r>
      <w:proofErr w:type="gramEnd"/>
      <w:r w:rsidRPr="00144900">
        <w:rPr>
          <w:sz w:val="22"/>
          <w:szCs w:val="22"/>
        </w:rPr>
        <w:t xml:space="preserve"> and ends on </w:t>
      </w:r>
      <w:r w:rsidR="009B5B90" w:rsidRPr="00144900">
        <w:rPr>
          <w:sz w:val="22"/>
          <w:szCs w:val="22"/>
        </w:rPr>
        <w:t>December</w:t>
      </w:r>
      <w:r w:rsidR="00577AC4" w:rsidRPr="00144900">
        <w:rPr>
          <w:sz w:val="22"/>
          <w:szCs w:val="22"/>
        </w:rPr>
        <w:t xml:space="preserve"> </w:t>
      </w:r>
      <w:r w:rsidR="009B5B90" w:rsidRPr="00144900">
        <w:rPr>
          <w:sz w:val="22"/>
          <w:szCs w:val="22"/>
        </w:rPr>
        <w:t>13</w:t>
      </w:r>
      <w:r w:rsidR="0042598A" w:rsidRPr="00144900">
        <w:rPr>
          <w:sz w:val="22"/>
          <w:szCs w:val="22"/>
        </w:rPr>
        <w:t>, 202</w:t>
      </w:r>
      <w:r w:rsidR="00784BF2" w:rsidRPr="00144900">
        <w:rPr>
          <w:sz w:val="22"/>
          <w:szCs w:val="22"/>
        </w:rPr>
        <w:t>4</w:t>
      </w:r>
      <w:r w:rsidRPr="00144900">
        <w:rPr>
          <w:sz w:val="22"/>
          <w:szCs w:val="22"/>
        </w:rPr>
        <w:t>.</w:t>
      </w:r>
      <w:r>
        <w:rPr>
          <w:sz w:val="22"/>
          <w:szCs w:val="22"/>
        </w:rPr>
        <w:t xml:space="preserve"> </w:t>
      </w:r>
      <w:r w:rsidR="00144900" w:rsidRPr="00533C28">
        <w:rPr>
          <w:color w:val="000000"/>
          <w:sz w:val="22"/>
          <w:szCs w:val="22"/>
        </w:rPr>
        <w:t xml:space="preserve">Classes begin on August </w:t>
      </w:r>
      <w:r w:rsidR="00144900">
        <w:rPr>
          <w:color w:val="000000"/>
          <w:sz w:val="22"/>
          <w:szCs w:val="22"/>
        </w:rPr>
        <w:t>19</w:t>
      </w:r>
      <w:r w:rsidR="00144900" w:rsidRPr="00533C28">
        <w:rPr>
          <w:color w:val="000000"/>
          <w:sz w:val="22"/>
          <w:szCs w:val="22"/>
        </w:rPr>
        <w:t>, 202</w:t>
      </w:r>
      <w:r w:rsidR="00144900">
        <w:rPr>
          <w:color w:val="000000"/>
          <w:sz w:val="22"/>
          <w:szCs w:val="22"/>
        </w:rPr>
        <w:t>4</w:t>
      </w:r>
      <w:r w:rsidR="00144900" w:rsidRPr="00533C28">
        <w:rPr>
          <w:color w:val="000000"/>
          <w:sz w:val="22"/>
          <w:szCs w:val="22"/>
        </w:rPr>
        <w:t xml:space="preserve">. </w:t>
      </w:r>
      <w:r>
        <w:rPr>
          <w:sz w:val="22"/>
          <w:szCs w:val="22"/>
        </w:rPr>
        <w:t xml:space="preserve"> Your salary will be </w:t>
      </w:r>
      <w:r>
        <w:rPr>
          <w:sz w:val="22"/>
          <w:szCs w:val="22"/>
          <w:highlight w:val="yellow"/>
        </w:rPr>
        <w:t>_____________</w:t>
      </w:r>
      <w:r>
        <w:rPr>
          <w:sz w:val="22"/>
          <w:szCs w:val="22"/>
        </w:rPr>
        <w:t xml:space="preserve"> for the semester. </w:t>
      </w:r>
      <w:bookmarkStart w:id="1" w:name="_Hlk166230063"/>
      <w:r w:rsidR="00624904" w:rsidRPr="00624904">
        <w:rPr>
          <w:sz w:val="22"/>
          <w:szCs w:val="22"/>
        </w:rPr>
        <w:t>Your salary is considered an open record under Colorado law and may be provided publicly</w:t>
      </w:r>
      <w:r w:rsidR="00624904">
        <w:rPr>
          <w:sz w:val="22"/>
          <w:szCs w:val="22"/>
        </w:rPr>
        <w:t>.</w:t>
      </w:r>
      <w:r>
        <w:rPr>
          <w:sz w:val="22"/>
          <w:szCs w:val="22"/>
        </w:rPr>
        <w:t xml:space="preserve"> </w:t>
      </w:r>
      <w:bookmarkEnd w:id="1"/>
      <w:r w:rsidR="00644C0F" w:rsidRPr="00644C0F">
        <w:rPr>
          <w:sz w:val="22"/>
          <w:szCs w:val="22"/>
        </w:rPr>
        <w:t xml:space="preserve">You will be paid monthly on the last business day of each month.  </w:t>
      </w:r>
      <w:r w:rsidR="00BD3B12" w:rsidRPr="00533C28">
        <w:rPr>
          <w:color w:val="000000"/>
          <w:sz w:val="22"/>
          <w:szCs w:val="22"/>
        </w:rPr>
        <w:t>You will receive prorated pay in August and December to align with the semester work dates. You will receive equal payments each month between September and November.</w:t>
      </w:r>
    </w:p>
    <w:bookmarkEnd w:id="0"/>
    <w:p w14:paraId="35EB90DD" w14:textId="77777777" w:rsidR="00D5721D" w:rsidRPr="00D5721D" w:rsidRDefault="00D5721D" w:rsidP="00D5721D"/>
    <w:p w14:paraId="699A50D0" w14:textId="3013FCB8"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AA1720" w:rsidRPr="00D71104">
        <w:rPr>
          <w:i/>
          <w:sz w:val="22"/>
          <w:szCs w:val="22"/>
          <w:highlight w:val="yellow"/>
        </w:rPr>
        <w:t xml:space="preserve">Optional: </w:t>
      </w:r>
      <w:r w:rsidR="00AA1720">
        <w:rPr>
          <w:i/>
          <w:sz w:val="22"/>
          <w:szCs w:val="22"/>
          <w:highlight w:val="yellow"/>
        </w:rPr>
        <w:t>You will be required to attend o</w:t>
      </w:r>
      <w:r w:rsidR="00AA1720" w:rsidRPr="00D71104">
        <w:rPr>
          <w:i/>
          <w:sz w:val="22"/>
          <w:szCs w:val="22"/>
          <w:highlight w:val="yellow"/>
        </w:rPr>
        <w:t>rientation</w:t>
      </w:r>
      <w:r w:rsidR="00AA1720">
        <w:rPr>
          <w:i/>
          <w:sz w:val="22"/>
          <w:szCs w:val="22"/>
          <w:highlight w:val="yellow"/>
        </w:rPr>
        <w:t xml:space="preserve"> ______________ </w:t>
      </w:r>
      <w:r w:rsidR="00AA1720" w:rsidRPr="00D71104">
        <w:rPr>
          <w:sz w:val="22"/>
          <w:szCs w:val="22"/>
          <w:highlight w:val="yellow"/>
        </w:rPr>
        <w:t xml:space="preserve">(if the pay includes a required orientation, please include the dates </w:t>
      </w:r>
      <w:r w:rsidR="00AA1720">
        <w:rPr>
          <w:sz w:val="22"/>
          <w:szCs w:val="22"/>
          <w:highlight w:val="yellow"/>
        </w:rPr>
        <w:t>of the orientation)</w:t>
      </w:r>
      <w:r w:rsidR="00AA1720" w:rsidRPr="00904DBC">
        <w:rPr>
          <w:sz w:val="22"/>
          <w:szCs w:val="22"/>
          <w:highlight w:val="yellow"/>
        </w:rPr>
        <w:t>.</w:t>
      </w:r>
      <w:r w:rsidR="00AA1720" w:rsidRPr="008609CB">
        <w:rPr>
          <w:sz w:val="22"/>
          <w:szCs w:val="22"/>
        </w:rPr>
        <w:t xml:space="preserve"> </w:t>
      </w:r>
      <w:r w:rsidRPr="008609CB">
        <w:rPr>
          <w:sz w:val="22"/>
          <w:szCs w:val="22"/>
        </w:rPr>
        <w:t xml:space="preserve">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7E3C84" w:rsidRPr="007E3C84">
        <w:rPr>
          <w:sz w:val="22"/>
          <w:szCs w:val="22"/>
        </w:rPr>
        <w:t xml:space="preserve">Courses taught in </w:t>
      </w:r>
      <w:r w:rsidR="00BD3B12">
        <w:rPr>
          <w:sz w:val="22"/>
          <w:szCs w:val="22"/>
        </w:rPr>
        <w:t>Fall 2024</w:t>
      </w:r>
      <w:r w:rsidR="007E3C84" w:rsidRPr="007E3C84">
        <w:rPr>
          <w:sz w:val="22"/>
          <w:szCs w:val="22"/>
        </w:rPr>
        <w:t xml:space="preserve"> may be remote or online or may need to transition to remote or online during the semester. Remote instruction must have a standard meeting pattern and the section number of the course will not change.</w:t>
      </w:r>
      <w:r w:rsidR="007E3C84">
        <w:rPr>
          <w:sz w:val="22"/>
          <w:szCs w:val="22"/>
        </w:rPr>
        <w:t xml:space="preserve"> </w:t>
      </w:r>
      <w:r w:rsidRPr="008609CB">
        <w:rPr>
          <w:sz w:val="22"/>
          <w:szCs w:val="22"/>
        </w:rPr>
        <w:t xml:space="preserve">Future responsibilities, if any, and future changes, if any, will be determined by your Department Chair in consultation with you and communicated to you in writing. </w:t>
      </w:r>
    </w:p>
    <w:p w14:paraId="601B364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EFEC952"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F7DFBBF" w14:textId="77777777" w:rsidR="00913717" w:rsidRPr="008609CB" w:rsidRDefault="00913717" w:rsidP="004A4809">
      <w:pPr>
        <w:tabs>
          <w:tab w:val="left" w:pos="1100"/>
          <w:tab w:val="left" w:pos="1400"/>
        </w:tabs>
        <w:jc w:val="both"/>
        <w:rPr>
          <w:sz w:val="22"/>
          <w:szCs w:val="22"/>
        </w:rPr>
      </w:pPr>
    </w:p>
    <w:p w14:paraId="7F2FA79F" w14:textId="77777777" w:rsidR="00913717" w:rsidRDefault="00913717" w:rsidP="00B30E15">
      <w:pPr>
        <w:rPr>
          <w:sz w:val="22"/>
          <w:szCs w:val="22"/>
        </w:rPr>
      </w:pPr>
      <w:r w:rsidRPr="008609CB">
        <w:rPr>
          <w:sz w:val="22"/>
          <w:szCs w:val="22"/>
        </w:rPr>
        <w:t xml:space="preserve">This part-time appointment is without </w:t>
      </w:r>
      <w:r w:rsidRPr="003F4390">
        <w:rPr>
          <w:sz w:val="22"/>
          <w:szCs w:val="22"/>
        </w:rPr>
        <w:t xml:space="preserve">group health, life insurance, and retirement benefits. </w:t>
      </w:r>
      <w:r w:rsidR="00050F75" w:rsidRPr="003F4390">
        <w:rPr>
          <w:sz w:val="22"/>
          <w:szCs w:val="22"/>
        </w:rPr>
        <w:t xml:space="preserve"> </w:t>
      </w:r>
      <w:r w:rsidR="003F4390" w:rsidRPr="00B30E15">
        <w:rPr>
          <w:sz w:val="22"/>
          <w:szCs w:val="22"/>
        </w:rPr>
        <w:t xml:space="preserve">As a result of the Healthy Families and Workplace Act effective January 1, 2021, you will earn .034 hours </w:t>
      </w:r>
      <w:r w:rsidR="00EF1842">
        <w:rPr>
          <w:sz w:val="22"/>
          <w:szCs w:val="22"/>
        </w:rPr>
        <w:t xml:space="preserve">of sick leave </w:t>
      </w:r>
      <w:r w:rsidR="003F4390" w:rsidRPr="00B30E15">
        <w:rPr>
          <w:sz w:val="22"/>
          <w:szCs w:val="22"/>
        </w:rPr>
        <w:t>for each hour worked.  The maximum accrual is 48 hours per fiscal year.</w:t>
      </w:r>
      <w:r w:rsidR="003F4390" w:rsidRPr="00B30E15">
        <w:t xml:space="preserve"> </w:t>
      </w:r>
      <w:r w:rsidR="003F4390" w:rsidRPr="00BB5B83">
        <w:t>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623E8BC6" w14:textId="77777777" w:rsidR="00050F75" w:rsidRDefault="00050F75" w:rsidP="004A4809">
      <w:pPr>
        <w:tabs>
          <w:tab w:val="left" w:pos="1100"/>
          <w:tab w:val="left" w:pos="1400"/>
        </w:tabs>
        <w:jc w:val="both"/>
        <w:rPr>
          <w:sz w:val="22"/>
          <w:szCs w:val="22"/>
        </w:rPr>
      </w:pPr>
    </w:p>
    <w:p w14:paraId="14852571" w14:textId="77777777" w:rsidR="00050F75" w:rsidRPr="00215372" w:rsidRDefault="00050F75" w:rsidP="00050F75">
      <w:pPr>
        <w:tabs>
          <w:tab w:val="left" w:pos="1100"/>
          <w:tab w:val="left" w:pos="1400"/>
        </w:tabs>
        <w:jc w:val="both"/>
        <w:rPr>
          <w:sz w:val="22"/>
          <w:szCs w:val="22"/>
        </w:rPr>
      </w:pPr>
      <w:r>
        <w:rPr>
          <w:sz w:val="22"/>
          <w:szCs w:val="22"/>
        </w:rPr>
        <w:lastRenderedPageBreak/>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w:t>
      </w:r>
      <w:proofErr w:type="gramStart"/>
      <w:r w:rsidRPr="00215372">
        <w:rPr>
          <w:sz w:val="22"/>
          <w:szCs w:val="22"/>
        </w:rPr>
        <w:t>employing</w:t>
      </w:r>
      <w:proofErr w:type="gramEnd"/>
      <w:r w:rsidRPr="00215372">
        <w:rPr>
          <w:sz w:val="22"/>
          <w:szCs w:val="22"/>
        </w:rPr>
        <w:t xml:space="preserve">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52FA12DA" w14:textId="77777777" w:rsidR="00050F75" w:rsidRPr="00215372" w:rsidRDefault="00050F75" w:rsidP="00050F75">
      <w:pPr>
        <w:tabs>
          <w:tab w:val="left" w:pos="1100"/>
          <w:tab w:val="left" w:pos="1400"/>
        </w:tabs>
        <w:jc w:val="both"/>
        <w:rPr>
          <w:sz w:val="22"/>
          <w:szCs w:val="22"/>
        </w:rPr>
      </w:pPr>
    </w:p>
    <w:p w14:paraId="5EB214E1" w14:textId="77777777" w:rsidR="00050F75" w:rsidRPr="00215372" w:rsidRDefault="00050F75" w:rsidP="00050F75">
      <w:pPr>
        <w:jc w:val="both"/>
        <w:rPr>
          <w:sz w:val="22"/>
          <w:szCs w:val="22"/>
        </w:rPr>
      </w:pPr>
      <w:r w:rsidRPr="00215372">
        <w:rPr>
          <w:sz w:val="22"/>
          <w:szCs w:val="22"/>
        </w:rPr>
        <w:t xml:space="preserve">Students may work a maximum of 25 hours per </w:t>
      </w:r>
      <w:proofErr w:type="gramStart"/>
      <w:r w:rsidRPr="00215372">
        <w:rPr>
          <w:sz w:val="22"/>
          <w:szCs w:val="22"/>
        </w:rPr>
        <w:t>week</w:t>
      </w:r>
      <w:proofErr w:type="gramEnd"/>
      <w:r w:rsidRPr="00215372">
        <w:rPr>
          <w:sz w:val="22"/>
          <w:szCs w:val="22"/>
        </w:rPr>
        <w:t xml:space="preserve"> or 50 hours total per biweekly payroll period during the fall and spring semesters, provided that no single week in that period exceeds 40 hours.  Work hour limits apply to all positions held at CU combined.  You must disclose to your </w:t>
      </w:r>
      <w:proofErr w:type="gramStart"/>
      <w:r w:rsidRPr="00215372">
        <w:rPr>
          <w:sz w:val="22"/>
          <w:szCs w:val="22"/>
        </w:rPr>
        <w:t>employing</w:t>
      </w:r>
      <w:proofErr w:type="gramEnd"/>
      <w:r w:rsidRPr="00215372">
        <w:rPr>
          <w:sz w:val="22"/>
          <w:szCs w:val="22"/>
        </w:rPr>
        <w:t xml:space="preserve"> department any other employment you have with the University of Colorado. </w:t>
      </w:r>
    </w:p>
    <w:p w14:paraId="70D7D3DA" w14:textId="77777777" w:rsidR="00050F75" w:rsidRPr="00215372" w:rsidRDefault="00050F75" w:rsidP="00050F75">
      <w:pPr>
        <w:jc w:val="both"/>
        <w:rPr>
          <w:sz w:val="22"/>
          <w:szCs w:val="22"/>
        </w:rPr>
      </w:pPr>
    </w:p>
    <w:p w14:paraId="22E7436A"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D11FEAB" w14:textId="77777777" w:rsidR="007B024D" w:rsidRPr="008609CB" w:rsidRDefault="007B024D" w:rsidP="004A4809">
      <w:pPr>
        <w:tabs>
          <w:tab w:val="left" w:pos="1100"/>
          <w:tab w:val="left" w:pos="1400"/>
        </w:tabs>
        <w:jc w:val="both"/>
        <w:rPr>
          <w:color w:val="000000"/>
          <w:sz w:val="22"/>
          <w:szCs w:val="22"/>
        </w:rPr>
      </w:pPr>
    </w:p>
    <w:p w14:paraId="5663B2B2" w14:textId="77777777" w:rsidR="00AA1720" w:rsidRDefault="00AA1720" w:rsidP="00AA1720">
      <w:pPr>
        <w:tabs>
          <w:tab w:val="left" w:pos="1100"/>
          <w:tab w:val="left" w:pos="1400"/>
        </w:tabs>
        <w:jc w:val="both"/>
        <w:rPr>
          <w:color w:val="000000"/>
          <w:sz w:val="22"/>
          <w:szCs w:val="22"/>
        </w:rPr>
      </w:pPr>
      <w:r w:rsidRPr="008609CB">
        <w:rPr>
          <w:color w:val="000000"/>
          <w:sz w:val="22"/>
          <w:szCs w:val="22"/>
        </w:rPr>
        <w:t xml:space="preserve">As a condition of employment, </w:t>
      </w:r>
      <w:r w:rsidR="00A47099">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 xml:space="preserve">This </w:t>
      </w:r>
      <w:proofErr w:type="gramStart"/>
      <w:r w:rsidRPr="00FB2AB0">
        <w:rPr>
          <w:color w:val="000000"/>
          <w:sz w:val="22"/>
          <w:szCs w:val="22"/>
        </w:rPr>
        <w:t>is in compliance with</w:t>
      </w:r>
      <w:proofErr w:type="gramEnd"/>
      <w:r w:rsidRPr="00FB2AB0">
        <w:rPr>
          <w:color w:val="000000"/>
          <w:sz w:val="22"/>
          <w:szCs w:val="22"/>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0121B21" w14:textId="77777777" w:rsidR="001F580A" w:rsidRDefault="001F580A" w:rsidP="004A4809">
      <w:pPr>
        <w:tabs>
          <w:tab w:val="left" w:pos="1100"/>
          <w:tab w:val="left" w:pos="1400"/>
        </w:tabs>
        <w:jc w:val="both"/>
        <w:rPr>
          <w:color w:val="000000"/>
          <w:sz w:val="22"/>
          <w:szCs w:val="22"/>
        </w:rPr>
      </w:pPr>
    </w:p>
    <w:p w14:paraId="21A78C1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8609CB">
        <w:rPr>
          <w:sz w:val="22"/>
          <w:szCs w:val="22"/>
        </w:rPr>
        <w:t>in order to</w:t>
      </w:r>
      <w:proofErr w:type="gramEnd"/>
      <w:r w:rsidRPr="008609CB">
        <w:rPr>
          <w:sz w:val="22"/>
          <w:szCs w:val="22"/>
        </w:rPr>
        <w:t xml:space="preserve"> comply with IRS policy and to ensure that you are paid in a timely fashion.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33B5422A"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4BB824D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726B29CB"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142F4616"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4A07ED9" w14:textId="77777777" w:rsidR="00913717" w:rsidRPr="008609CB" w:rsidRDefault="00913717" w:rsidP="004A4809">
      <w:pPr>
        <w:pStyle w:val="BodyText3"/>
        <w:tabs>
          <w:tab w:val="left" w:pos="1100"/>
          <w:tab w:val="left" w:pos="1400"/>
        </w:tabs>
        <w:rPr>
          <w:i w:val="0"/>
          <w:sz w:val="22"/>
          <w:szCs w:val="22"/>
        </w:rPr>
      </w:pPr>
    </w:p>
    <w:p w14:paraId="4C2F4843"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4CF40EE0" w14:textId="77777777" w:rsidR="004C71F2" w:rsidRPr="004C71F2" w:rsidRDefault="004C71F2" w:rsidP="004C71F2">
      <w:pPr>
        <w:tabs>
          <w:tab w:val="left" w:pos="1100"/>
          <w:tab w:val="left" w:pos="1400"/>
        </w:tabs>
        <w:jc w:val="both"/>
        <w:rPr>
          <w:color w:val="000000"/>
          <w:sz w:val="22"/>
          <w:szCs w:val="22"/>
        </w:rPr>
      </w:pPr>
    </w:p>
    <w:p w14:paraId="49EB8DBA"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FB0090">
        <w:rPr>
          <w:color w:val="000000"/>
          <w:sz w:val="22"/>
          <w:szCs w:val="22"/>
        </w:rPr>
        <w:t>University</w:t>
      </w:r>
      <w:proofErr w:type="gramEnd"/>
      <w:r w:rsidRPr="00FB0090">
        <w:rPr>
          <w:color w:val="000000"/>
          <w:sz w:val="22"/>
          <w:szCs w:val="22"/>
        </w:rPr>
        <w:t xml:space="preserve"> policies.</w:t>
      </w:r>
    </w:p>
    <w:p w14:paraId="6CA8F70D" w14:textId="77777777" w:rsidR="00913717" w:rsidRPr="00FB0090" w:rsidRDefault="00913717" w:rsidP="004A4809">
      <w:pPr>
        <w:tabs>
          <w:tab w:val="left" w:pos="1100"/>
          <w:tab w:val="left" w:pos="1400"/>
        </w:tabs>
        <w:jc w:val="both"/>
        <w:rPr>
          <w:color w:val="000000"/>
          <w:sz w:val="22"/>
          <w:szCs w:val="22"/>
        </w:rPr>
      </w:pPr>
    </w:p>
    <w:p w14:paraId="291AAFCD" w14:textId="77777777" w:rsidR="00FB0090" w:rsidRPr="00FB0090" w:rsidRDefault="00FB0090" w:rsidP="00FB0090">
      <w:pPr>
        <w:pStyle w:val="WPDefaults"/>
        <w:rPr>
          <w:rFonts w:ascii="Times New Roman" w:hAnsi="Times New Roman"/>
          <w:sz w:val="22"/>
          <w:szCs w:val="22"/>
        </w:rPr>
      </w:pPr>
      <w:r w:rsidRPr="00FB0090">
        <w:rPr>
          <w:rFonts w:ascii="Times New Roman" w:hAnsi="Times New Roman"/>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w:t>
      </w:r>
      <w:r>
        <w:rPr>
          <w:rFonts w:ascii="Times New Roman" w:hAnsi="Times New Roman"/>
          <w:sz w:val="22"/>
          <w:szCs w:val="22"/>
        </w:rPr>
        <w:t xml:space="preserve"> </w:t>
      </w:r>
      <w:r w:rsidRPr="00FB0090">
        <w:rPr>
          <w:rFonts w:ascii="Times New Roman" w:hAnsi="Times New Roman"/>
          <w:sz w:val="22"/>
          <w:szCs w:val="22"/>
        </w:rPr>
        <w:t xml:space="preserve">This offer is contingent upon our receipt of your signed pledge.  Your failure to provide a signed pledge will render this offer null and void. </w:t>
      </w:r>
      <w:r>
        <w:rPr>
          <w:rFonts w:ascii="Times New Roman" w:hAnsi="Times New Roman"/>
          <w:sz w:val="22"/>
          <w:szCs w:val="22"/>
        </w:rPr>
        <w:t xml:space="preserve"> </w:t>
      </w:r>
      <w:r w:rsidRPr="00FB0090">
        <w:rPr>
          <w:rFonts w:ascii="Times New Roman" w:hAnsi="Times New Roman"/>
          <w:sz w:val="22"/>
          <w:szCs w:val="22"/>
        </w:rPr>
        <w:t>If this should occur your position is subject to immediate termination without further notice.</w:t>
      </w:r>
    </w:p>
    <w:p w14:paraId="7FD70B88" w14:textId="77777777" w:rsidR="00913717" w:rsidRPr="008609CB" w:rsidRDefault="00913717" w:rsidP="004A4809">
      <w:pPr>
        <w:tabs>
          <w:tab w:val="left" w:pos="1100"/>
          <w:tab w:val="left" w:pos="1400"/>
        </w:tabs>
        <w:jc w:val="both"/>
        <w:rPr>
          <w:color w:val="000000"/>
          <w:sz w:val="22"/>
          <w:szCs w:val="22"/>
        </w:rPr>
      </w:pPr>
    </w:p>
    <w:p w14:paraId="77E26C38"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45E9E73" w14:textId="77777777" w:rsidR="00201069" w:rsidRDefault="00201069" w:rsidP="004A4809">
      <w:pPr>
        <w:rPr>
          <w:color w:val="000000"/>
          <w:sz w:val="22"/>
          <w:szCs w:val="22"/>
        </w:rPr>
      </w:pPr>
    </w:p>
    <w:p w14:paraId="7CF17039" w14:textId="77777777" w:rsidR="00913717" w:rsidRPr="008609CB" w:rsidRDefault="00913717" w:rsidP="004A4809">
      <w:pPr>
        <w:rPr>
          <w:color w:val="000000"/>
          <w:sz w:val="22"/>
          <w:szCs w:val="22"/>
        </w:rPr>
      </w:pPr>
      <w:r w:rsidRPr="008609CB">
        <w:rPr>
          <w:color w:val="000000"/>
          <w:sz w:val="22"/>
          <w:szCs w:val="22"/>
        </w:rPr>
        <w:t>Sincerely,</w:t>
      </w:r>
    </w:p>
    <w:p w14:paraId="556B41BA" w14:textId="77777777" w:rsidR="00913717" w:rsidRPr="00A82CAB" w:rsidRDefault="00913717" w:rsidP="004A4809">
      <w:pPr>
        <w:tabs>
          <w:tab w:val="left" w:pos="1100"/>
          <w:tab w:val="left" w:pos="1400"/>
        </w:tabs>
        <w:rPr>
          <w:color w:val="000000"/>
          <w:sz w:val="22"/>
          <w:szCs w:val="22"/>
        </w:rPr>
      </w:pPr>
    </w:p>
    <w:p w14:paraId="0EC562B3" w14:textId="77777777" w:rsidR="00913717" w:rsidRPr="00A82CAB" w:rsidRDefault="00913717" w:rsidP="004A4809">
      <w:pPr>
        <w:tabs>
          <w:tab w:val="left" w:pos="1100"/>
          <w:tab w:val="left" w:pos="1400"/>
        </w:tabs>
        <w:rPr>
          <w:color w:val="000000"/>
          <w:sz w:val="22"/>
          <w:szCs w:val="22"/>
        </w:rPr>
      </w:pPr>
    </w:p>
    <w:p w14:paraId="4568369B" w14:textId="77777777" w:rsidR="00913717" w:rsidRPr="00A82CAB" w:rsidRDefault="00913717" w:rsidP="004A4809">
      <w:pPr>
        <w:tabs>
          <w:tab w:val="left" w:pos="1100"/>
          <w:tab w:val="left" w:pos="1400"/>
        </w:tabs>
        <w:rPr>
          <w:color w:val="000000"/>
          <w:sz w:val="22"/>
          <w:szCs w:val="22"/>
        </w:rPr>
      </w:pPr>
    </w:p>
    <w:p w14:paraId="4A03C062"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0CF854E8"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DDE11F0"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3B62ECDE" w14:textId="77777777" w:rsidR="004C71F2" w:rsidRDefault="004C71F2" w:rsidP="004A4809">
      <w:pPr>
        <w:tabs>
          <w:tab w:val="left" w:pos="1100"/>
          <w:tab w:val="left" w:pos="1400"/>
        </w:tabs>
        <w:rPr>
          <w:color w:val="000000"/>
          <w:sz w:val="22"/>
          <w:szCs w:val="22"/>
        </w:rPr>
      </w:pPr>
    </w:p>
    <w:p w14:paraId="5D25E1D4" w14:textId="77777777" w:rsidR="004C71F2" w:rsidRDefault="004C71F2" w:rsidP="004A4809">
      <w:pPr>
        <w:tabs>
          <w:tab w:val="left" w:pos="1100"/>
          <w:tab w:val="left" w:pos="1400"/>
        </w:tabs>
        <w:rPr>
          <w:color w:val="000000"/>
          <w:sz w:val="22"/>
          <w:szCs w:val="22"/>
        </w:rPr>
      </w:pPr>
    </w:p>
    <w:p w14:paraId="11557269"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612EB4E"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6ED9DBE9" w14:textId="77777777" w:rsidR="00913717" w:rsidRDefault="00913717" w:rsidP="004A4809">
      <w:pPr>
        <w:tabs>
          <w:tab w:val="left" w:pos="1440"/>
        </w:tabs>
        <w:rPr>
          <w:sz w:val="22"/>
          <w:szCs w:val="22"/>
        </w:rPr>
      </w:pPr>
    </w:p>
    <w:p w14:paraId="36D66BE9" w14:textId="77777777" w:rsidR="00837D07" w:rsidRPr="008609CB" w:rsidRDefault="00837D07" w:rsidP="004A4809">
      <w:pPr>
        <w:tabs>
          <w:tab w:val="left" w:pos="1440"/>
        </w:tabs>
        <w:rPr>
          <w:sz w:val="22"/>
          <w:szCs w:val="22"/>
        </w:rPr>
      </w:pPr>
    </w:p>
    <w:p w14:paraId="5AF6A3A2"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2F05D76" w14:textId="77777777" w:rsidR="00FA2E80" w:rsidRDefault="00913717" w:rsidP="004C71F2">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7A3859AB" w14:textId="28DA0163" w:rsidR="004C71F2" w:rsidRDefault="00050F75" w:rsidP="003E4A44">
      <w:pPr>
        <w:rPr>
          <w:sz w:val="22"/>
          <w:szCs w:val="22"/>
        </w:rPr>
      </w:pPr>
      <w:r>
        <w:rPr>
          <w:sz w:val="22"/>
          <w:szCs w:val="22"/>
        </w:rPr>
        <w:br w:type="page"/>
      </w:r>
    </w:p>
    <w:p w14:paraId="5ED4E49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w:lastRenderedPageBreak/>
        <mc:AlternateContent>
          <mc:Choice Requires="wps">
            <w:drawing>
              <wp:anchor distT="0" distB="0" distL="114300" distR="114300" simplePos="0" relativeHeight="251659264" behindDoc="0" locked="0" layoutInCell="0" allowOverlap="1" wp14:anchorId="0B1A07BE" wp14:editId="00A7BF4C">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07BE"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v:textbox>
              </v:shape>
            </w:pict>
          </mc:Fallback>
        </mc:AlternateContent>
      </w:r>
      <w:r>
        <w:rPr>
          <w:noProof/>
        </w:rPr>
        <w:drawing>
          <wp:inline distT="0" distB="0" distL="0" distR="0" wp14:anchorId="3E626DB9" wp14:editId="61182501">
            <wp:extent cx="3162300" cy="781050"/>
            <wp:effectExtent l="0" t="0" r="0" b="0"/>
            <wp:docPr id="4" name="Picture 4"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28533FAA"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BE346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7EE0101"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10A9612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4D01BEB5"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56FE0AE8"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AF5485C" w14:textId="77777777" w:rsidR="00FB0090" w:rsidRPr="005B7B33" w:rsidRDefault="00FB0090" w:rsidP="00FB0090"/>
    <w:p w14:paraId="5EE5E8B5" w14:textId="77777777" w:rsidR="00FB0090" w:rsidRPr="005B7B33" w:rsidRDefault="00FB0090" w:rsidP="00FB0090"/>
    <w:p w14:paraId="351D4830" w14:textId="77777777" w:rsidR="00FB0090" w:rsidRPr="005B7B33" w:rsidRDefault="00FB0090" w:rsidP="00FB0090"/>
    <w:p w14:paraId="3F672A83" w14:textId="77777777" w:rsidR="00FB0090" w:rsidRPr="005B7B33" w:rsidRDefault="00FB0090" w:rsidP="00FB0090"/>
    <w:p w14:paraId="73D6AB98" w14:textId="77777777" w:rsidR="00FB0090" w:rsidRPr="005B7B33" w:rsidRDefault="00FB0090" w:rsidP="00FB0090">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0D81D56A" w14:textId="77777777" w:rsidR="00FB0090" w:rsidRPr="005B7B33" w:rsidRDefault="00FB0090" w:rsidP="00FB0090"/>
    <w:p w14:paraId="48E50C43" w14:textId="77777777" w:rsidR="00FB0090" w:rsidRPr="005B7B33" w:rsidRDefault="00FB0090" w:rsidP="00FB0090">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16144E7E" w14:textId="77777777" w:rsidR="00FB0090" w:rsidRPr="005B7B33" w:rsidRDefault="00FB0090" w:rsidP="00FB0090"/>
    <w:p w14:paraId="2413FDAF" w14:textId="77777777" w:rsidR="00FB0090" w:rsidRPr="005B7B33" w:rsidRDefault="00FB0090" w:rsidP="00FB0090">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2DF7E81C" w14:textId="77777777" w:rsidR="00FB0090" w:rsidRPr="005B7B33" w:rsidRDefault="00FB0090" w:rsidP="00FB0090"/>
    <w:p w14:paraId="1A90433B" w14:textId="77777777" w:rsidR="00FB0090" w:rsidRPr="005B7B33" w:rsidRDefault="00FB0090" w:rsidP="00FB0090"/>
    <w:p w14:paraId="2B6FE5BB" w14:textId="77777777" w:rsidR="00FB0090" w:rsidRPr="005B7B33" w:rsidRDefault="00FB0090" w:rsidP="00FB0090"/>
    <w:p w14:paraId="7ECD12B8" w14:textId="77777777" w:rsidR="00FB0090" w:rsidRPr="005B7B33" w:rsidRDefault="00FB0090" w:rsidP="00FB0090"/>
    <w:p w14:paraId="1C540A3E" w14:textId="77777777" w:rsidR="00FB0090" w:rsidRPr="005B7B33" w:rsidRDefault="00FB0090" w:rsidP="00FB0090"/>
    <w:p w14:paraId="5F19A77E" w14:textId="77777777" w:rsidR="00FB0090" w:rsidRPr="005B7B33" w:rsidRDefault="00FB0090" w:rsidP="00FB0090"/>
    <w:p w14:paraId="763B64BC" w14:textId="77777777" w:rsidR="00FB0090" w:rsidRPr="005B7B33" w:rsidRDefault="00FB0090" w:rsidP="00FB0090"/>
    <w:p w14:paraId="5F9489F0" w14:textId="77777777" w:rsidR="00FB0090" w:rsidRPr="005B7B33" w:rsidRDefault="00FB0090" w:rsidP="00FB0090"/>
    <w:p w14:paraId="607CAFF3" w14:textId="77777777" w:rsidR="00FB0090" w:rsidRPr="005B7B33" w:rsidRDefault="00FB0090" w:rsidP="00FB0090"/>
    <w:p w14:paraId="2A76EF78" w14:textId="77777777" w:rsidR="00FB0090" w:rsidRPr="005B7B33" w:rsidRDefault="00FB0090" w:rsidP="00FB0090"/>
    <w:p w14:paraId="2FCDA18A" w14:textId="77777777" w:rsidR="00FB0090" w:rsidRPr="005B7B33" w:rsidRDefault="00FB0090" w:rsidP="00FB0090"/>
    <w:p w14:paraId="7EBB07E4" w14:textId="77777777" w:rsidR="00FB0090" w:rsidRPr="005B7B33" w:rsidRDefault="00FB0090" w:rsidP="00FB0090"/>
    <w:p w14:paraId="682AB115" w14:textId="77777777" w:rsidR="00FB0090" w:rsidRPr="005B7B33" w:rsidRDefault="00FB0090" w:rsidP="00FB0090"/>
    <w:p w14:paraId="48D86B30" w14:textId="77777777" w:rsidR="00FB0090" w:rsidRPr="005B7B33" w:rsidRDefault="00FB0090" w:rsidP="00FB0090"/>
    <w:p w14:paraId="3194F43E" w14:textId="77777777" w:rsidR="00FB0090" w:rsidRPr="005B7B33" w:rsidRDefault="00FB0090" w:rsidP="00FB0090">
      <w:r w:rsidRPr="005B7B33">
        <w:t>NOTICE TO PERSONS WHO ARE NOT CITIZENS OF THE UNITED STATES OR OF THE STATE OF COLORADO:</w:t>
      </w:r>
    </w:p>
    <w:p w14:paraId="3A6AC644" w14:textId="77777777" w:rsidR="00FB0090" w:rsidRPr="005B7B33" w:rsidRDefault="00FB0090" w:rsidP="00FB0090"/>
    <w:p w14:paraId="2D44ED14" w14:textId="77777777" w:rsidR="00FB0090" w:rsidRPr="005B7B33" w:rsidRDefault="00FB0090" w:rsidP="00FB0090">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4847F1F4" w14:textId="77777777" w:rsidR="00AE1A17" w:rsidRPr="008609CB" w:rsidRDefault="00913717" w:rsidP="004A4809">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201069">
      <w:headerReference w:type="first" r:id="rId9"/>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1B25D" w14:textId="77777777" w:rsidR="00EA4D7D" w:rsidRDefault="00EA4D7D">
      <w:r>
        <w:separator/>
      </w:r>
    </w:p>
  </w:endnote>
  <w:endnote w:type="continuationSeparator" w:id="0">
    <w:p w14:paraId="3828D74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71A6" w14:textId="77777777" w:rsidR="00EA4D7D" w:rsidRDefault="00EA4D7D">
      <w:r>
        <w:separator/>
      </w:r>
    </w:p>
  </w:footnote>
  <w:footnote w:type="continuationSeparator" w:id="0">
    <w:p w14:paraId="2E034E0C"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38E9" w14:textId="77777777" w:rsidR="00201069" w:rsidRDefault="00201069">
    <w:pPr>
      <w:pStyle w:val="Header"/>
    </w:pPr>
    <w:r>
      <w:rPr>
        <w:noProof/>
      </w:rPr>
      <w:drawing>
        <wp:inline distT="0" distB="0" distL="0" distR="0" wp14:anchorId="35CD3697" wp14:editId="1CB41FB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0D2A2B34" w14:textId="77777777" w:rsidTr="00F127B9">
      <w:trPr>
        <w:trHeight w:val="197"/>
      </w:trPr>
      <w:tc>
        <w:tcPr>
          <w:tcW w:w="2725" w:type="dxa"/>
          <w:gridSpan w:val="2"/>
        </w:tcPr>
        <w:p w14:paraId="65FF45EB"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0C76EA28" w14:textId="77777777" w:rsidTr="00F127B9">
      <w:trPr>
        <w:trHeight w:val="197"/>
      </w:trPr>
      <w:tc>
        <w:tcPr>
          <w:tcW w:w="2725" w:type="dxa"/>
          <w:gridSpan w:val="2"/>
        </w:tcPr>
        <w:p w14:paraId="25C833C6"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60A2EB10" w14:textId="77777777" w:rsidTr="00F127B9">
      <w:trPr>
        <w:trHeight w:val="197"/>
      </w:trPr>
      <w:tc>
        <w:tcPr>
          <w:tcW w:w="2725" w:type="dxa"/>
          <w:gridSpan w:val="2"/>
        </w:tcPr>
        <w:p w14:paraId="4901AEFD"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3084520E" w14:textId="77777777" w:rsidTr="00F127B9">
      <w:trPr>
        <w:trHeight w:val="197"/>
      </w:trPr>
      <w:tc>
        <w:tcPr>
          <w:tcW w:w="2725" w:type="dxa"/>
          <w:gridSpan w:val="2"/>
        </w:tcPr>
        <w:p w14:paraId="6520A5C5"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1CB99021" w14:textId="77777777" w:rsidTr="00F127B9">
      <w:trPr>
        <w:trHeight w:val="197"/>
      </w:trPr>
      <w:tc>
        <w:tcPr>
          <w:tcW w:w="2725" w:type="dxa"/>
          <w:gridSpan w:val="2"/>
        </w:tcPr>
        <w:p w14:paraId="5F4CB49B"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3A60853A" w14:textId="77777777" w:rsidTr="00F127B9">
      <w:trPr>
        <w:trHeight w:val="197"/>
      </w:trPr>
      <w:tc>
        <w:tcPr>
          <w:tcW w:w="1156" w:type="dxa"/>
        </w:tcPr>
        <w:p w14:paraId="15DAF218" w14:textId="77777777" w:rsidR="00201069" w:rsidRPr="00977365" w:rsidRDefault="00201069" w:rsidP="00201069">
          <w:pPr>
            <w:spacing w:line="200" w:lineRule="exact"/>
            <w:jc w:val="both"/>
            <w:rPr>
              <w:sz w:val="18"/>
              <w:szCs w:val="18"/>
              <w:highlight w:val="yellow"/>
            </w:rPr>
          </w:pPr>
          <w:bookmarkStart w:id="2" w:name="Text7"/>
          <w:r w:rsidRPr="00977365">
            <w:rPr>
              <w:sz w:val="18"/>
              <w:szCs w:val="18"/>
              <w:highlight w:val="yellow"/>
            </w:rPr>
            <w:t>Office:</w:t>
          </w:r>
          <w:bookmarkEnd w:id="2"/>
        </w:p>
      </w:tc>
      <w:tc>
        <w:tcPr>
          <w:tcW w:w="1569" w:type="dxa"/>
          <w:tcMar>
            <w:right w:w="115" w:type="dxa"/>
          </w:tcMar>
        </w:tcPr>
        <w:p w14:paraId="0B864DBA" w14:textId="77777777" w:rsidR="00201069" w:rsidRPr="00CB6861" w:rsidRDefault="00201069" w:rsidP="00201069">
          <w:pPr>
            <w:spacing w:line="200" w:lineRule="exact"/>
            <w:jc w:val="both"/>
            <w:rPr>
              <w:sz w:val="18"/>
              <w:szCs w:val="18"/>
            </w:rPr>
          </w:pPr>
        </w:p>
      </w:tc>
    </w:tr>
    <w:tr w:rsidR="00201069" w:rsidRPr="00CB6861" w14:paraId="393CD562" w14:textId="77777777" w:rsidTr="00F127B9">
      <w:trPr>
        <w:trHeight w:val="197"/>
      </w:trPr>
      <w:tc>
        <w:tcPr>
          <w:tcW w:w="1156" w:type="dxa"/>
        </w:tcPr>
        <w:p w14:paraId="23E3E5CD"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78F3BA3E" w14:textId="77777777" w:rsidR="00201069" w:rsidRPr="00CB6861" w:rsidRDefault="00201069" w:rsidP="00201069">
          <w:pPr>
            <w:spacing w:line="200" w:lineRule="exact"/>
            <w:jc w:val="both"/>
            <w:rPr>
              <w:sz w:val="18"/>
              <w:szCs w:val="18"/>
            </w:rPr>
          </w:pPr>
        </w:p>
      </w:tc>
    </w:tr>
  </w:tbl>
  <w:p w14:paraId="6DD2E9FD"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939932">
    <w:abstractNumId w:val="10"/>
  </w:num>
  <w:num w:numId="2" w16cid:durableId="1287271314">
    <w:abstractNumId w:val="8"/>
  </w:num>
  <w:num w:numId="3" w16cid:durableId="1980261970">
    <w:abstractNumId w:val="7"/>
  </w:num>
  <w:num w:numId="4" w16cid:durableId="1929314593">
    <w:abstractNumId w:val="6"/>
  </w:num>
  <w:num w:numId="5" w16cid:durableId="1206722284">
    <w:abstractNumId w:val="5"/>
  </w:num>
  <w:num w:numId="6" w16cid:durableId="97873406">
    <w:abstractNumId w:val="9"/>
  </w:num>
  <w:num w:numId="7" w16cid:durableId="1762070103">
    <w:abstractNumId w:val="4"/>
  </w:num>
  <w:num w:numId="8" w16cid:durableId="957493735">
    <w:abstractNumId w:val="3"/>
  </w:num>
  <w:num w:numId="9" w16cid:durableId="1072242509">
    <w:abstractNumId w:val="2"/>
  </w:num>
  <w:num w:numId="10" w16cid:durableId="996961904">
    <w:abstractNumId w:val="1"/>
  </w:num>
  <w:num w:numId="11" w16cid:durableId="1667047781">
    <w:abstractNumId w:val="0"/>
  </w:num>
  <w:num w:numId="12" w16cid:durableId="1815682167">
    <w:abstractNumId w:val="14"/>
  </w:num>
  <w:num w:numId="13" w16cid:durableId="582690008">
    <w:abstractNumId w:val="13"/>
  </w:num>
  <w:num w:numId="14" w16cid:durableId="961809440">
    <w:abstractNumId w:val="17"/>
  </w:num>
  <w:num w:numId="15" w16cid:durableId="1891113530">
    <w:abstractNumId w:val="21"/>
  </w:num>
  <w:num w:numId="16" w16cid:durableId="147871209">
    <w:abstractNumId w:val="18"/>
  </w:num>
  <w:num w:numId="17" w16cid:durableId="1128666987">
    <w:abstractNumId w:val="20"/>
  </w:num>
  <w:num w:numId="18" w16cid:durableId="1243757611">
    <w:abstractNumId w:val="15"/>
  </w:num>
  <w:num w:numId="19" w16cid:durableId="1019042035">
    <w:abstractNumId w:val="16"/>
  </w:num>
  <w:num w:numId="20" w16cid:durableId="635991490">
    <w:abstractNumId w:val="11"/>
  </w:num>
  <w:num w:numId="21" w16cid:durableId="366298911">
    <w:abstractNumId w:val="12"/>
  </w:num>
  <w:num w:numId="22" w16cid:durableId="214586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50F75"/>
    <w:rsid w:val="0006583F"/>
    <w:rsid w:val="00070F5A"/>
    <w:rsid w:val="000850EF"/>
    <w:rsid w:val="00086D51"/>
    <w:rsid w:val="000B558B"/>
    <w:rsid w:val="000C6170"/>
    <w:rsid w:val="000D0998"/>
    <w:rsid w:val="00144900"/>
    <w:rsid w:val="00161075"/>
    <w:rsid w:val="00172108"/>
    <w:rsid w:val="00175128"/>
    <w:rsid w:val="001C4A14"/>
    <w:rsid w:val="001E2C1D"/>
    <w:rsid w:val="001E63AB"/>
    <w:rsid w:val="001F580A"/>
    <w:rsid w:val="00201069"/>
    <w:rsid w:val="00262292"/>
    <w:rsid w:val="00264880"/>
    <w:rsid w:val="002725EB"/>
    <w:rsid w:val="002A17D3"/>
    <w:rsid w:val="00314249"/>
    <w:rsid w:val="003C3E2D"/>
    <w:rsid w:val="003E014D"/>
    <w:rsid w:val="003E4A44"/>
    <w:rsid w:val="003E5927"/>
    <w:rsid w:val="003F4390"/>
    <w:rsid w:val="0042598A"/>
    <w:rsid w:val="00436B7C"/>
    <w:rsid w:val="00475207"/>
    <w:rsid w:val="00480F96"/>
    <w:rsid w:val="00485A03"/>
    <w:rsid w:val="00497E24"/>
    <w:rsid w:val="004A0745"/>
    <w:rsid w:val="004A4809"/>
    <w:rsid w:val="004A5B28"/>
    <w:rsid w:val="004C6D5B"/>
    <w:rsid w:val="004C71F2"/>
    <w:rsid w:val="004F3BB1"/>
    <w:rsid w:val="004F6FDC"/>
    <w:rsid w:val="00514FA5"/>
    <w:rsid w:val="0052313E"/>
    <w:rsid w:val="005456A4"/>
    <w:rsid w:val="00556493"/>
    <w:rsid w:val="00577AC4"/>
    <w:rsid w:val="005D0B05"/>
    <w:rsid w:val="005E6B3E"/>
    <w:rsid w:val="00624904"/>
    <w:rsid w:val="00644C0F"/>
    <w:rsid w:val="00654F45"/>
    <w:rsid w:val="00676EA5"/>
    <w:rsid w:val="00684C1A"/>
    <w:rsid w:val="006B395E"/>
    <w:rsid w:val="006C33E9"/>
    <w:rsid w:val="006C470B"/>
    <w:rsid w:val="006F1E37"/>
    <w:rsid w:val="00700C26"/>
    <w:rsid w:val="00736121"/>
    <w:rsid w:val="00760DFF"/>
    <w:rsid w:val="00784BF2"/>
    <w:rsid w:val="007B024D"/>
    <w:rsid w:val="007B2BE2"/>
    <w:rsid w:val="007E3C84"/>
    <w:rsid w:val="00814559"/>
    <w:rsid w:val="00816FB7"/>
    <w:rsid w:val="00837D07"/>
    <w:rsid w:val="00854757"/>
    <w:rsid w:val="008609CB"/>
    <w:rsid w:val="00893D8B"/>
    <w:rsid w:val="008B3C8C"/>
    <w:rsid w:val="008D7BF1"/>
    <w:rsid w:val="00903AEC"/>
    <w:rsid w:val="00913717"/>
    <w:rsid w:val="00953965"/>
    <w:rsid w:val="009570ED"/>
    <w:rsid w:val="009A263B"/>
    <w:rsid w:val="009B5B90"/>
    <w:rsid w:val="00A16797"/>
    <w:rsid w:val="00A206FE"/>
    <w:rsid w:val="00A47099"/>
    <w:rsid w:val="00A82CAB"/>
    <w:rsid w:val="00A85729"/>
    <w:rsid w:val="00A940FB"/>
    <w:rsid w:val="00AA1720"/>
    <w:rsid w:val="00AA4BB6"/>
    <w:rsid w:val="00AA5F08"/>
    <w:rsid w:val="00AD68F1"/>
    <w:rsid w:val="00AE1A17"/>
    <w:rsid w:val="00B01BC5"/>
    <w:rsid w:val="00B07088"/>
    <w:rsid w:val="00B14B46"/>
    <w:rsid w:val="00B30E15"/>
    <w:rsid w:val="00B35486"/>
    <w:rsid w:val="00BA35DE"/>
    <w:rsid w:val="00BB569C"/>
    <w:rsid w:val="00BB5B83"/>
    <w:rsid w:val="00BC20A8"/>
    <w:rsid w:val="00BD3B12"/>
    <w:rsid w:val="00C21648"/>
    <w:rsid w:val="00C27BD1"/>
    <w:rsid w:val="00C35730"/>
    <w:rsid w:val="00C62074"/>
    <w:rsid w:val="00CB3AB6"/>
    <w:rsid w:val="00CB402C"/>
    <w:rsid w:val="00CB6861"/>
    <w:rsid w:val="00D02B4F"/>
    <w:rsid w:val="00D264B7"/>
    <w:rsid w:val="00D47104"/>
    <w:rsid w:val="00D47652"/>
    <w:rsid w:val="00D5721D"/>
    <w:rsid w:val="00D6146D"/>
    <w:rsid w:val="00D86829"/>
    <w:rsid w:val="00DB4D61"/>
    <w:rsid w:val="00DB5079"/>
    <w:rsid w:val="00DC17AA"/>
    <w:rsid w:val="00E2197D"/>
    <w:rsid w:val="00E76F3E"/>
    <w:rsid w:val="00E94696"/>
    <w:rsid w:val="00EA4D7D"/>
    <w:rsid w:val="00EB6983"/>
    <w:rsid w:val="00EF1842"/>
    <w:rsid w:val="00F04E88"/>
    <w:rsid w:val="00F77CF1"/>
    <w:rsid w:val="00FA2E80"/>
    <w:rsid w:val="00FB0090"/>
    <w:rsid w:val="00FC41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77175686"/>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7461">
      <w:bodyDiv w:val="1"/>
      <w:marLeft w:val="0"/>
      <w:marRight w:val="0"/>
      <w:marTop w:val="0"/>
      <w:marBottom w:val="0"/>
      <w:divBdr>
        <w:top w:val="none" w:sz="0" w:space="0" w:color="auto"/>
        <w:left w:val="none" w:sz="0" w:space="0" w:color="auto"/>
        <w:bottom w:val="none" w:sz="0" w:space="0" w:color="auto"/>
        <w:right w:val="none" w:sz="0" w:space="0" w:color="auto"/>
      </w:divBdr>
    </w:div>
    <w:div w:id="915289728">
      <w:bodyDiv w:val="1"/>
      <w:marLeft w:val="0"/>
      <w:marRight w:val="0"/>
      <w:marTop w:val="0"/>
      <w:marBottom w:val="0"/>
      <w:divBdr>
        <w:top w:val="none" w:sz="0" w:space="0" w:color="auto"/>
        <w:left w:val="none" w:sz="0" w:space="0" w:color="auto"/>
        <w:bottom w:val="none" w:sz="0" w:space="0" w:color="auto"/>
        <w:right w:val="none" w:sz="0" w:space="0" w:color="auto"/>
      </w:divBdr>
    </w:div>
    <w:div w:id="141828476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6371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C2C7-C145-4AB3-9844-0E1C3C5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13</TotalTime>
  <Pages>4</Pages>
  <Words>1482</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7</cp:revision>
  <cp:lastPrinted>2011-07-01T18:53:00Z</cp:lastPrinted>
  <dcterms:created xsi:type="dcterms:W3CDTF">2024-05-02T16:07:00Z</dcterms:created>
  <dcterms:modified xsi:type="dcterms:W3CDTF">2024-05-10T17:03:00Z</dcterms:modified>
</cp:coreProperties>
</file>